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1AEF" w14:textId="77777777"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</w:p>
    <w:p w14:paraId="513D1099" w14:textId="77777777"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8E201D" wp14:editId="0272CC02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0D2F" w14:textId="77777777"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29608" wp14:editId="27926B5A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20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14:paraId="23590D2F" w14:textId="77777777"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 wp14:anchorId="19929608" wp14:editId="27926B5A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2AC41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14:paraId="1786F7F5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2FE32A47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38D9A914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11384274" w14:textId="77777777"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14:paraId="365A1BFB" w14:textId="77777777" w:rsidR="0030194A" w:rsidRDefault="0030194A" w:rsidP="0030194A">
      <w:pPr>
        <w:jc w:val="center"/>
        <w:rPr>
          <w:rStyle w:val="Fort"/>
          <w:rFonts w:ascii="Book Antiqua" w:hAnsi="Book Antiqua"/>
        </w:rPr>
      </w:pPr>
      <w:proofErr w:type="gramStart"/>
      <w:r w:rsidRPr="0030194A">
        <w:rPr>
          <w:rStyle w:val="Fort"/>
          <w:rFonts w:ascii="Book Antiqua" w:hAnsi="Book Antiqua"/>
        </w:rPr>
        <w:t>du</w:t>
      </w:r>
      <w:proofErr w:type="gramEnd"/>
      <w:r w:rsidRPr="0030194A">
        <w:rPr>
          <w:rStyle w:val="Fort"/>
          <w:rFonts w:ascii="Book Antiqua" w:hAnsi="Book Antiqua"/>
        </w:rPr>
        <w:t xml:space="preserve"> travail et des solidarités </w:t>
      </w:r>
    </w:p>
    <w:p w14:paraId="39F03CBB" w14:textId="77777777"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14:paraId="5056B5E3" w14:textId="77777777"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14:paraId="5DAA036F" w14:textId="77777777" w:rsidTr="009F3610">
        <w:tc>
          <w:tcPr>
            <w:tcW w:w="10315" w:type="dxa"/>
          </w:tcPr>
          <w:p w14:paraId="298CAB25" w14:textId="77777777"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14:paraId="148E7094" w14:textId="77777777"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14:paraId="378191D7" w14:textId="77777777"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14:paraId="00C4C82A" w14:textId="77777777"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14:paraId="183FABAE" w14:textId="77777777" w:rsidR="00417E68" w:rsidRDefault="00417E68" w:rsidP="003177AB">
            <w:pPr>
              <w:jc w:val="center"/>
            </w:pPr>
          </w:p>
        </w:tc>
      </w:tr>
    </w:tbl>
    <w:p w14:paraId="5E529AC4" w14:textId="77777777"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09298B" wp14:editId="3F8B718C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3E82" w14:textId="77777777" w:rsidR="00561486" w:rsidRDefault="00561486" w:rsidP="00561486">
                            <w:permStart w:id="346623327" w:edGrp="everyone"/>
                            <w:permEnd w:id="3466233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9298B"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35C3E82" w14:textId="77777777" w:rsidR="00561486" w:rsidRDefault="00561486" w:rsidP="00561486">
                      <w:permStart w:id="346623327" w:edGrp="everyone"/>
                      <w:permEnd w:id="346623327"/>
                    </w:p>
                  </w:txbxContent>
                </v:textbox>
              </v:roundrect>
            </w:pict>
          </mc:Fallback>
        </mc:AlternateContent>
      </w:r>
    </w:p>
    <w:p w14:paraId="220846D8" w14:textId="77777777"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14:paraId="329286B0" w14:textId="77777777"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14:paraId="3A45ECF2" w14:textId="77777777"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FCD3B" wp14:editId="1EC148FF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0D017C" w14:textId="77777777" w:rsidR="00561486" w:rsidRDefault="00C11F98" w:rsidP="00561486">
                            <w:permStart w:id="1079071707" w:edGrp="everyone"/>
                            <w:r>
                              <w:t xml:space="preserve">  </w:t>
                            </w:r>
                            <w:permEnd w:id="10790717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CD3B"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D0D017C" w14:textId="77777777" w:rsidR="00561486" w:rsidRDefault="00C11F98" w:rsidP="00561486">
                      <w:permStart w:id="1079071707" w:edGrp="everyone"/>
                      <w:r>
                        <w:t xml:space="preserve">  </w:t>
                      </w:r>
                      <w:permEnd w:id="1079071707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14:paraId="279FE60B" w14:textId="77777777"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14:paraId="3C48FD94" w14:textId="77777777" w:rsidR="005709DC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 w:rsidRPr="00940629">
        <w:rPr>
          <w:rFonts w:ascii="Engravers MT" w:hAnsi="Engravers MT"/>
          <w:sz w:val="22"/>
          <w:szCs w:val="22"/>
        </w:rPr>
        <w:t>Intitulé du co</w:t>
      </w:r>
      <w:r w:rsidR="009F3149" w:rsidRPr="00940629">
        <w:rPr>
          <w:rFonts w:ascii="Engravers MT" w:hAnsi="Engravers MT"/>
          <w:sz w:val="22"/>
          <w:szCs w:val="22"/>
        </w:rPr>
        <w:t xml:space="preserve">ncours pour lequel </w:t>
      </w:r>
      <w:proofErr w:type="gramStart"/>
      <w:r w:rsidR="009F3149" w:rsidRPr="00940629">
        <w:rPr>
          <w:rFonts w:ascii="Engravers MT" w:hAnsi="Engravers MT"/>
          <w:sz w:val="22"/>
          <w:szCs w:val="22"/>
        </w:rPr>
        <w:t>vous  postulez</w:t>
      </w:r>
      <w:proofErr w:type="gramEnd"/>
      <w:r w:rsidR="00601C63" w:rsidRPr="00940629">
        <w:rPr>
          <w:rFonts w:ascii="Engravers MT" w:hAnsi="Engravers MT"/>
          <w:sz w:val="22"/>
          <w:szCs w:val="22"/>
        </w:rPr>
        <w:t xml:space="preserve"> </w:t>
      </w:r>
      <w:r w:rsidR="005709DC" w:rsidRPr="00940629">
        <w:rPr>
          <w:rFonts w:ascii="Engravers MT" w:hAnsi="Engravers MT"/>
          <w:sz w:val="22"/>
          <w:szCs w:val="22"/>
        </w:rPr>
        <w:t xml:space="preserve">: </w:t>
      </w:r>
    </w:p>
    <w:p w14:paraId="5734D87A" w14:textId="77777777"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1A1C13" wp14:editId="1CB40302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344867" w14:textId="77777777" w:rsidR="00290249" w:rsidRDefault="00290249" w:rsidP="00290249">
                            <w:permStart w:id="1864835460" w:edGrp="everyone"/>
                            <w:permEnd w:id="18648354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1C13"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6344867" w14:textId="77777777" w:rsidR="00290249" w:rsidRDefault="00290249" w:rsidP="00290249">
                      <w:permStart w:id="1864835460" w:edGrp="everyone"/>
                      <w:permEnd w:id="1864835460"/>
                    </w:p>
                  </w:txbxContent>
                </v:textbox>
              </v:roundrect>
            </w:pict>
          </mc:Fallback>
        </mc:AlternateContent>
      </w:r>
    </w:p>
    <w:p w14:paraId="2161A5A0" w14:textId="77777777"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A1BB4C8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53F32556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1EC356D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4DCA60A0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67E9C5A5" w14:textId="77777777"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0E503DE2" w14:textId="77777777"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14:paraId="3762D301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1017214538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1017214538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075979380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075979380"/>
    </w:p>
    <w:p w14:paraId="6545A746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609687350" w:edGrp="everyone"/>
    </w:p>
    <w:permEnd w:id="609687350"/>
    <w:p w14:paraId="3C2F276F" w14:textId="77777777"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14:paraId="7808A297" w14:textId="77777777" w:rsidR="009F3149" w:rsidRPr="0030194A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2"/>
          <w:szCs w:val="22"/>
        </w:rPr>
      </w:pPr>
      <w:r w:rsidRPr="0030194A">
        <w:rPr>
          <w:rFonts w:ascii="Engravers MT" w:hAnsi="Engravers MT"/>
          <w:sz w:val="22"/>
          <w:szCs w:val="22"/>
        </w:rPr>
        <w:t>Dossier à transmettre</w:t>
      </w:r>
      <w:r w:rsidR="009F3610" w:rsidRPr="0030194A">
        <w:rPr>
          <w:rFonts w:ascii="Engravers MT" w:hAnsi="Engravers MT"/>
          <w:sz w:val="22"/>
          <w:szCs w:val="22"/>
        </w:rPr>
        <w:t xml:space="preserve"> </w:t>
      </w:r>
    </w:p>
    <w:p w14:paraId="7E526FD1" w14:textId="77777777" w:rsidR="00A41DC9" w:rsidRPr="0030194A" w:rsidRDefault="00A41DC9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proofErr w:type="gramStart"/>
      <w:r w:rsidRPr="0030194A">
        <w:rPr>
          <w:rFonts w:ascii="Arial" w:hAnsi="Arial"/>
          <w:sz w:val="22"/>
          <w:szCs w:val="22"/>
        </w:rPr>
        <w:t>au</w:t>
      </w:r>
      <w:proofErr w:type="gramEnd"/>
      <w:r w:rsidRPr="0030194A">
        <w:rPr>
          <w:rFonts w:ascii="Arial" w:hAnsi="Arial"/>
          <w:sz w:val="22"/>
          <w:szCs w:val="22"/>
        </w:rPr>
        <w:t xml:space="preserve"> Service des Ressources Humaines</w:t>
      </w:r>
    </w:p>
    <w:p w14:paraId="3B989398" w14:textId="77777777" w:rsidR="009F3610" w:rsidRPr="0030194A" w:rsidRDefault="008E4225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proofErr w:type="gramStart"/>
      <w:r w:rsidRPr="0030194A">
        <w:rPr>
          <w:rFonts w:ascii="Arial" w:hAnsi="Arial"/>
          <w:sz w:val="22"/>
          <w:szCs w:val="22"/>
        </w:rPr>
        <w:t>de</w:t>
      </w:r>
      <w:proofErr w:type="gramEnd"/>
      <w:r w:rsidRPr="0030194A">
        <w:rPr>
          <w:rFonts w:ascii="Arial" w:hAnsi="Arial"/>
          <w:sz w:val="22"/>
          <w:szCs w:val="22"/>
        </w:rPr>
        <w:t xml:space="preserve"> l’établissement</w:t>
      </w:r>
      <w:r w:rsidR="00A41DC9" w:rsidRPr="0030194A">
        <w:rPr>
          <w:rFonts w:ascii="Arial" w:hAnsi="Arial"/>
          <w:sz w:val="22"/>
          <w:szCs w:val="22"/>
        </w:rPr>
        <w:t xml:space="preserve"> </w:t>
      </w:r>
      <w:r w:rsidR="009621F2" w:rsidRPr="0030194A">
        <w:rPr>
          <w:rFonts w:ascii="Arial" w:hAnsi="Arial"/>
          <w:sz w:val="22"/>
          <w:szCs w:val="22"/>
        </w:rPr>
        <w:t>pour lequel le concours est ouvert</w:t>
      </w:r>
    </w:p>
    <w:p w14:paraId="676312FF" w14:textId="77777777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proofErr w:type="gramStart"/>
      <w:r w:rsidRPr="0030194A">
        <w:rPr>
          <w:rFonts w:ascii="Arial" w:hAnsi="Arial"/>
          <w:sz w:val="22"/>
          <w:szCs w:val="22"/>
        </w:rPr>
        <w:t>qui</w:t>
      </w:r>
      <w:proofErr w:type="gramEnd"/>
      <w:r w:rsidRPr="0030194A">
        <w:rPr>
          <w:rFonts w:ascii="Arial" w:hAnsi="Arial"/>
          <w:sz w:val="22"/>
          <w:szCs w:val="22"/>
        </w:rPr>
        <w:t xml:space="preserve"> enverra le dossier à la DREETS :</w:t>
      </w:r>
    </w:p>
    <w:p w14:paraId="5EDCA63D" w14:textId="77777777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DREETS Auvergne Rhône-Alpes</w:t>
      </w:r>
    </w:p>
    <w:p w14:paraId="51E257B0" w14:textId="77777777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Service MPTS</w:t>
      </w:r>
    </w:p>
    <w:p w14:paraId="734AD97F" w14:textId="1F52C220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 xml:space="preserve">A l’attention de Madame </w:t>
      </w:r>
      <w:r w:rsidR="00EC6938">
        <w:rPr>
          <w:rFonts w:ascii="Arial" w:hAnsi="Arial"/>
          <w:sz w:val="22"/>
          <w:szCs w:val="22"/>
        </w:rPr>
        <w:t>Béatrice GERALD</w:t>
      </w:r>
    </w:p>
    <w:p w14:paraId="1986BFD2" w14:textId="77777777" w:rsidR="009F3149" w:rsidRPr="0030194A" w:rsidRDefault="00304D3F" w:rsidP="0030194A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53 boulevard Vivier Merle – 69429 LYON CEDEX 03</w:t>
      </w:r>
    </w:p>
    <w:p w14:paraId="6179974E" w14:textId="77777777" w:rsidR="00BF333F" w:rsidRDefault="009F3149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40E4322D" wp14:editId="0D65C902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7823" w14:textId="77777777"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14:paraId="1043804E" w14:textId="77777777"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14:paraId="089DDC8C" w14:textId="77777777"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2B22A0C8" w14:textId="77777777" w:rsidR="005709DC" w:rsidRDefault="005709DC">
      <w:pPr>
        <w:jc w:val="center"/>
        <w:rPr>
          <w:b/>
          <w:sz w:val="16"/>
        </w:rPr>
      </w:pPr>
    </w:p>
    <w:p w14:paraId="6A7EDBCA" w14:textId="77777777"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14:paraId="1FC2CAFF" w14:textId="77777777"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14:paraId="0EF260B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14:paraId="037542A5" w14:textId="77777777" w:rsidR="005709DC" w:rsidRDefault="005709DC">
      <w:pPr>
        <w:rPr>
          <w:rFonts w:ascii="Arial" w:hAnsi="Arial"/>
          <w:color w:val="000080"/>
          <w:sz w:val="22"/>
        </w:rPr>
      </w:pPr>
    </w:p>
    <w:p w14:paraId="448A7893" w14:textId="77777777"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14:paraId="0F4087EE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39AB77D9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02219721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14:paraId="5DAF718D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2EA420A4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14:paraId="69850C11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14:paraId="302CD5D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14:paraId="4315A2DB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14:paraId="3015730B" w14:textId="77777777"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14:paraId="41EB2B69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14:paraId="75ED40B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14:paraId="29D9C4EB" w14:textId="77777777" w:rsidR="00634DFF" w:rsidRPr="00634DFF" w:rsidRDefault="00F6226A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proofErr w:type="gramStart"/>
      <w:r w:rsidRPr="00F6226A">
        <w:rPr>
          <w:rFonts w:ascii="Arial" w:hAnsi="Arial"/>
          <w:color w:val="000080"/>
          <w:sz w:val="22"/>
        </w:rPr>
        <w:t>un</w:t>
      </w:r>
      <w:proofErr w:type="gramEnd"/>
      <w:r w:rsidRPr="00F6226A">
        <w:rPr>
          <w:rFonts w:ascii="Arial" w:hAnsi="Arial"/>
          <w:color w:val="000080"/>
          <w:sz w:val="22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emploi.</w:t>
      </w:r>
    </w:p>
    <w:p w14:paraId="226423A5" w14:textId="77777777"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14:paraId="76B8343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14:paraId="13B87342" w14:textId="77777777"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14:paraId="262A6AE4" w14:textId="77777777"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14:paraId="44538458" w14:textId="77777777" w:rsidR="005709DC" w:rsidRDefault="005709DC">
      <w:pPr>
        <w:ind w:left="360"/>
        <w:rPr>
          <w:rFonts w:ascii="Arial" w:hAnsi="Arial"/>
          <w:color w:val="000080"/>
          <w:sz w:val="22"/>
        </w:rPr>
      </w:pPr>
    </w:p>
    <w:p w14:paraId="530903CD" w14:textId="77777777" w:rsidR="008E4225" w:rsidRDefault="008E4225">
      <w:pPr>
        <w:rPr>
          <w:rFonts w:ascii="Arial" w:hAnsi="Arial"/>
          <w:color w:val="000080"/>
          <w:sz w:val="22"/>
        </w:rPr>
      </w:pPr>
    </w:p>
    <w:p w14:paraId="1BE3B587" w14:textId="77777777"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09B7BEA8" w14:textId="77777777"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14:paraId="6919F8DD" w14:textId="77777777" w:rsidR="005709DC" w:rsidRDefault="005709DC">
      <w:pPr>
        <w:rPr>
          <w:rFonts w:ascii="Arial (W1)" w:hAnsi="Arial (W1)"/>
          <w:b/>
          <w:smallCaps/>
          <w:sz w:val="22"/>
        </w:rPr>
      </w:pPr>
    </w:p>
    <w:p w14:paraId="246D1B37" w14:textId="77777777"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CF30DD1" w14:textId="77777777">
        <w:tc>
          <w:tcPr>
            <w:tcW w:w="9210" w:type="dxa"/>
            <w:shd w:val="clear" w:color="auto" w:fill="0000FF"/>
          </w:tcPr>
          <w:p w14:paraId="08B9DA29" w14:textId="77777777"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14:paraId="7365EA3B" w14:textId="77777777" w:rsidR="005709DC" w:rsidRDefault="005709DC">
      <w:pPr>
        <w:rPr>
          <w:rFonts w:ascii="Americana" w:hAnsi="Americana"/>
          <w:sz w:val="20"/>
        </w:rPr>
      </w:pPr>
    </w:p>
    <w:p w14:paraId="27D7DB70" w14:textId="77777777" w:rsidR="005709DC" w:rsidRDefault="005709DC">
      <w:pPr>
        <w:rPr>
          <w:rFonts w:ascii="Americana" w:hAnsi="Americana"/>
          <w:sz w:val="20"/>
        </w:rPr>
      </w:pPr>
    </w:p>
    <w:p w14:paraId="1F0A10DC" w14:textId="77777777"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441927618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441927618"/>
    </w:p>
    <w:p w14:paraId="60359219" w14:textId="77777777"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1214136966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1214136966"/>
    </w:p>
    <w:p w14:paraId="0232C28B" w14:textId="77777777"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1065973799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1065973799"/>
    <w:p w14:paraId="705E12D4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741548421" w:edGrp="everyone"/>
      <w:r w:rsidR="00EB106C">
        <w:rPr>
          <w:rFonts w:ascii="Americana" w:hAnsi="Americana"/>
          <w:sz w:val="22"/>
        </w:rPr>
        <w:t xml:space="preserve">                  </w:t>
      </w:r>
      <w:permEnd w:id="741548421"/>
    </w:p>
    <w:p w14:paraId="6405420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38C316C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859594048" w:edGrp="everyone"/>
      <w:r w:rsidR="00EB106C">
        <w:rPr>
          <w:rFonts w:ascii="Arial" w:hAnsi="Arial"/>
          <w:sz w:val="20"/>
        </w:rPr>
        <w:t xml:space="preserve">                     </w:t>
      </w:r>
      <w:permEnd w:id="859594048"/>
    </w:p>
    <w:p w14:paraId="2F4DC362" w14:textId="77777777" w:rsidR="005709DC" w:rsidRDefault="005709DC">
      <w:pPr>
        <w:spacing w:before="120"/>
        <w:rPr>
          <w:rFonts w:ascii="Americana" w:hAnsi="Americana"/>
          <w:sz w:val="22"/>
        </w:rPr>
      </w:pPr>
    </w:p>
    <w:p w14:paraId="554D6071" w14:textId="77777777"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760167745" w:edGrp="everyone"/>
      <w:r w:rsidR="00EB106C">
        <w:rPr>
          <w:rFonts w:ascii="Arial" w:hAnsi="Arial"/>
          <w:sz w:val="20"/>
        </w:rPr>
        <w:t xml:space="preserve">         </w:t>
      </w:r>
      <w:permEnd w:id="760167745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694381465" w:edGrp="everyone"/>
      <w:r w:rsidR="00EB106C">
        <w:rPr>
          <w:rFonts w:ascii="Americana" w:hAnsi="Americana"/>
          <w:sz w:val="22"/>
        </w:rPr>
        <w:t xml:space="preserve">                    </w:t>
      </w:r>
      <w:permEnd w:id="694381465"/>
    </w:p>
    <w:p w14:paraId="1479A0BA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917B299" w14:textId="77777777"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roofErr w:type="gramStart"/>
      <w:r>
        <w:rPr>
          <w:rFonts w:ascii="Americana" w:hAnsi="Americana"/>
          <w:sz w:val="22"/>
        </w:rPr>
        <w:t>domicile 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>:</w:t>
      </w:r>
      <w:permStart w:id="363887808" w:edGrp="everyone"/>
      <w:permEnd w:id="363887808"/>
      <w:proofErr w:type="gramEnd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535247569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535247569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31728962" w:edGrp="everyone"/>
      <w:r w:rsidR="00EB106C">
        <w:rPr>
          <w:rFonts w:ascii="Arial" w:hAnsi="Arial"/>
          <w:sz w:val="20"/>
        </w:rPr>
        <w:t xml:space="preserve">                  </w:t>
      </w:r>
      <w:permEnd w:id="31728962"/>
    </w:p>
    <w:p w14:paraId="3D2B65CF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44ED81F4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roofErr w:type="gramStart"/>
      <w:r>
        <w:rPr>
          <w:rFonts w:ascii="Americana" w:hAnsi="Americana"/>
          <w:sz w:val="22"/>
        </w:rPr>
        <w:t>bureau</w:t>
      </w:r>
      <w:proofErr w:type="gramEnd"/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87109107" w:edGrp="everyone"/>
      <w:r w:rsidR="00EB106C">
        <w:rPr>
          <w:rFonts w:ascii="Arial" w:hAnsi="Arial"/>
          <w:sz w:val="20"/>
        </w:rPr>
        <w:t xml:space="preserve">                          </w:t>
      </w:r>
      <w:permEnd w:id="87109107"/>
    </w:p>
    <w:p w14:paraId="669F399E" w14:textId="77777777"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05724349" w14:textId="77777777"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1794855667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1794855667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14:paraId="0B8BF5A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35CC37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6031C2F" w14:textId="77777777">
        <w:tc>
          <w:tcPr>
            <w:tcW w:w="9210" w:type="dxa"/>
            <w:shd w:val="clear" w:color="auto" w:fill="FFFFFF"/>
          </w:tcPr>
          <w:p w14:paraId="68C483D9" w14:textId="77777777"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14:paraId="505D16AF" w14:textId="77777777"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14:paraId="1E3C08B9" w14:textId="77777777"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14:paraId="00277030" w14:textId="77777777"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2069986865" w:edGrp="everyone"/>
    <w:p w14:paraId="04077FCA" w14:textId="77777777" w:rsidR="005709DC" w:rsidRDefault="00257991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2069986865"/>
      <w:r w:rsidR="005709DC" w:rsidRPr="008E4225">
        <w:rPr>
          <w:rStyle w:val="lev"/>
        </w:rPr>
        <w:t xml:space="preserve">    </w:t>
      </w:r>
      <w:proofErr w:type="gramStart"/>
      <w:r w:rsidR="005709DC" w:rsidRPr="008E4225">
        <w:rPr>
          <w:rStyle w:val="lev"/>
        </w:rPr>
        <w:t>S</w:t>
      </w:r>
      <w:r w:rsidR="005D1C39">
        <w:rPr>
          <w:rStyle w:val="lev"/>
        </w:rPr>
        <w:t>ALARIE</w:t>
      </w:r>
      <w:r w:rsidR="005709DC" w:rsidRPr="008E4225">
        <w:rPr>
          <w:rStyle w:val="lev"/>
        </w:rPr>
        <w:t xml:space="preserve">  DU</w:t>
      </w:r>
      <w:proofErr w:type="gramEnd"/>
      <w:r w:rsidR="005709DC" w:rsidRPr="008E4225">
        <w:rPr>
          <w:rStyle w:val="lev"/>
        </w:rPr>
        <w:t xml:space="preserve"> SECTEUR PRIVE</w:t>
      </w:r>
    </w:p>
    <w:p w14:paraId="2EBE0B27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257991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257991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1502089432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1502089432"/>
    </w:p>
    <w:p w14:paraId="4BBEA3CE" w14:textId="77777777"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1918402020" w:edGrp="everyone"/>
    <w:p w14:paraId="6B9EF82D" w14:textId="77777777" w:rsidR="005709DC" w:rsidRDefault="00257991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918402020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14:paraId="4CA3D2E1" w14:textId="77777777"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101576591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015765913"/>
    </w:p>
    <w:p w14:paraId="43DDD762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1984326749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984326749"/>
    </w:p>
    <w:p w14:paraId="309C95AE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350101579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350101579"/>
    </w:p>
    <w:p w14:paraId="02270E34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925969972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925969972"/>
    </w:p>
    <w:p w14:paraId="2F589A23" w14:textId="77777777"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14:paraId="751E01DD" w14:textId="77777777"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1009524765" w:edGrp="everyone"/>
    <w:p w14:paraId="1B3A6144" w14:textId="77777777" w:rsidR="005709DC" w:rsidRDefault="00257991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009524765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14:paraId="29B2296C" w14:textId="77777777"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1438593058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1438593058"/>
    </w:p>
    <w:p w14:paraId="32EBE528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14:paraId="1EC30FF7" w14:textId="77777777"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14:paraId="3C4847CE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14:paraId="3BF771D8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0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 w14:paraId="40FE36BA" w14:textId="77777777">
        <w:tc>
          <w:tcPr>
            <w:tcW w:w="13892" w:type="dxa"/>
            <w:shd w:val="clear" w:color="auto" w:fill="0000FF"/>
          </w:tcPr>
          <w:p w14:paraId="1ED7344D" w14:textId="77777777"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4DD1158" wp14:editId="7FEF189C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EE0D2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1158"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14:paraId="4D1EE0D2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14:paraId="738665B8" w14:textId="77777777"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129008FE" wp14:editId="4BEDBAB5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14:paraId="05F9301E" w14:textId="77777777"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14:paraId="43B7B482" w14:textId="77777777"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14:paraId="7994AF3F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14:paraId="581403CA" w14:textId="77777777"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14:paraId="3579D934" w14:textId="77777777" w:rsidTr="00A41DC9">
        <w:trPr>
          <w:jc w:val="center"/>
        </w:trPr>
        <w:tc>
          <w:tcPr>
            <w:tcW w:w="1234" w:type="dxa"/>
            <w:shd w:val="clear" w:color="auto" w:fill="0000FF"/>
          </w:tcPr>
          <w:p w14:paraId="12E2389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14:paraId="0BA2F63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14:paraId="05CD712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14:paraId="787CAFCD" w14:textId="77777777" w:rsidTr="003758E7">
        <w:trPr>
          <w:jc w:val="center"/>
        </w:trPr>
        <w:tc>
          <w:tcPr>
            <w:tcW w:w="1234" w:type="dxa"/>
          </w:tcPr>
          <w:p w14:paraId="1E8E6E0B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706482180" w:edGrp="everyone"/>
            <w:permStart w:id="682124315" w:edGrp="everyone" w:colFirst="2" w:colLast="2"/>
            <w:permStart w:id="559381252" w:edGrp="everyone" w:colFirst="0" w:colLast="0"/>
            <w:permStart w:id="1378301546" w:edGrp="everyone" w:colFirst="1" w:colLast="1"/>
            <w:r>
              <w:rPr>
                <w:sz w:val="24"/>
              </w:rPr>
              <w:t xml:space="preserve">               </w:t>
            </w:r>
            <w:permEnd w:id="706482180"/>
          </w:p>
          <w:p w14:paraId="592060C7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14:paraId="4A2DA8C1" w14:textId="77777777"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747714374" w:edGrp="everyone"/>
            <w:r w:rsidR="00EB106C">
              <w:rPr>
                <w:sz w:val="24"/>
              </w:rPr>
              <w:t xml:space="preserve">                           </w:t>
            </w:r>
            <w:permEnd w:id="747714374"/>
          </w:p>
        </w:tc>
        <w:tc>
          <w:tcPr>
            <w:tcW w:w="4976" w:type="dxa"/>
          </w:tcPr>
          <w:p w14:paraId="54AFD49F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14:paraId="08E7D33B" w14:textId="7777777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135B8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787519572" w:edGrp="everyone"/>
            <w:permStart w:id="762906871" w:edGrp="everyone" w:colFirst="0" w:colLast="0"/>
            <w:permStart w:id="369508973" w:edGrp="everyone" w:colFirst="1" w:colLast="1"/>
            <w:permStart w:id="96473642" w:edGrp="everyone" w:colFirst="2" w:colLast="2"/>
            <w:permEnd w:id="682124315"/>
            <w:permEnd w:id="559381252"/>
            <w:permEnd w:id="1378301546"/>
            <w:r>
              <w:rPr>
                <w:rFonts w:ascii="Comic Sans MS" w:hAnsi="Comic Sans MS"/>
              </w:rPr>
              <w:t xml:space="preserve">               </w:t>
            </w:r>
            <w:permEnd w:id="1787519572"/>
          </w:p>
          <w:p w14:paraId="2C26C390" w14:textId="77777777"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93E7B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868379442" w:edGrp="everyone"/>
            <w:r>
              <w:rPr>
                <w:rFonts w:ascii="Comic Sans MS" w:hAnsi="Comic Sans MS"/>
              </w:rPr>
              <w:t xml:space="preserve">                 </w:t>
            </w:r>
            <w:permEnd w:id="1868379442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E659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762906871"/>
      <w:permEnd w:id="369508973"/>
      <w:permEnd w:id="96473642"/>
    </w:tbl>
    <w:p w14:paraId="409F2B51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14:paraId="354D94B3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14:paraId="7C4E5B6F" w14:textId="77777777"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14:paraId="3F82BB49" w14:textId="77777777" w:rsidTr="00A41DC9">
        <w:tc>
          <w:tcPr>
            <w:tcW w:w="1260" w:type="dxa"/>
            <w:shd w:val="clear" w:color="auto" w:fill="0000FF"/>
          </w:tcPr>
          <w:p w14:paraId="6516AB4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14:paraId="31B6C47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14:paraId="4B9B45F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14:paraId="1ED72A6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14:paraId="3864E023" w14:textId="77777777" w:rsidTr="00A41DC9">
        <w:tblPrEx>
          <w:shd w:val="clear" w:color="auto" w:fill="auto"/>
        </w:tblPrEx>
        <w:tc>
          <w:tcPr>
            <w:tcW w:w="1260" w:type="dxa"/>
          </w:tcPr>
          <w:p w14:paraId="1557C1C1" w14:textId="77777777"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989874618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14:paraId="62B0C1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320055DD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51EAD11B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581FEBEB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764B3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F387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6D5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C80A5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47021B02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A7621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AF13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32A2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A5CAC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7D038B81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047A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93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B8F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AA7C8" w14:textId="77777777" w:rsidR="00EB106C" w:rsidRDefault="00EB106C">
            <w:r w:rsidRPr="00FA52D7">
              <w:t xml:space="preserve">                       </w:t>
            </w:r>
          </w:p>
        </w:tc>
      </w:tr>
    </w:tbl>
    <w:p w14:paraId="0C0BCAC7" w14:textId="77777777" w:rsidR="005709DC" w:rsidRDefault="005709DC">
      <w:pPr>
        <w:rPr>
          <w:sz w:val="20"/>
        </w:rPr>
      </w:pPr>
    </w:p>
    <w:permEnd w:id="989874618"/>
    <w:p w14:paraId="3B6EF1F6" w14:textId="77777777" w:rsidR="003758E7" w:rsidRDefault="003758E7">
      <w:pPr>
        <w:rPr>
          <w:sz w:val="20"/>
        </w:rPr>
      </w:pPr>
    </w:p>
    <w:p w14:paraId="2A4530A7" w14:textId="77777777" w:rsidR="003758E7" w:rsidRDefault="003758E7">
      <w:pPr>
        <w:rPr>
          <w:sz w:val="20"/>
        </w:rPr>
      </w:pPr>
    </w:p>
    <w:p w14:paraId="3B6838AE" w14:textId="77777777" w:rsidR="003758E7" w:rsidRDefault="003758E7">
      <w:pPr>
        <w:rPr>
          <w:sz w:val="20"/>
        </w:rPr>
      </w:pPr>
    </w:p>
    <w:p w14:paraId="28534607" w14:textId="77777777" w:rsidR="003758E7" w:rsidRDefault="003758E7">
      <w:pPr>
        <w:rPr>
          <w:sz w:val="20"/>
        </w:rPr>
      </w:pPr>
    </w:p>
    <w:p w14:paraId="1DB233B7" w14:textId="77777777"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14:paraId="5876BDA9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14:paraId="5E56CF7D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14:paraId="4362D91C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14:paraId="7006AD2F" w14:textId="77777777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14:paraId="422FD3D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lastRenderedPageBreak/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14:paraId="3FDE188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14:paraId="465FA27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14:paraId="5DE8D4F8" w14:textId="77777777"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14:paraId="483F26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14:paraId="39A9794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14:paraId="359D565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14:paraId="393406B8" w14:textId="77777777" w:rsidTr="003758E7">
        <w:tc>
          <w:tcPr>
            <w:tcW w:w="1800" w:type="dxa"/>
          </w:tcPr>
          <w:p w14:paraId="4B2ED2E5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875571830" w:edGrp="everyone" w:colFirst="0" w:colLast="0"/>
            <w:permStart w:id="1548830523" w:edGrp="everyone" w:colFirst="1" w:colLast="1"/>
            <w:permStart w:id="1527408658" w:edGrp="everyone" w:colFirst="2" w:colLast="2"/>
            <w:permStart w:id="847334149" w:edGrp="everyone" w:colFirst="3" w:colLast="3"/>
            <w:permStart w:id="306392200" w:edGrp="everyone" w:colFirst="4" w:colLast="4"/>
          </w:p>
          <w:p w14:paraId="5E5D678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14:paraId="405A1CD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5C11E3D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14:paraId="355E604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09FA3D0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075C2241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749ADA3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3B2B467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9BFC70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14:paraId="3D43623C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5D1C79F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14:paraId="287F5D89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5BF50193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2924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20571779" w:edGrp="everyone" w:colFirst="0" w:colLast="0"/>
            <w:permStart w:id="326632871" w:edGrp="everyone" w:colFirst="1" w:colLast="1"/>
            <w:permStart w:id="1203709368" w:edGrp="everyone" w:colFirst="2" w:colLast="2"/>
            <w:permStart w:id="1649556395" w:edGrp="everyone" w:colFirst="3" w:colLast="3"/>
            <w:permStart w:id="1494169388" w:edGrp="everyone" w:colFirst="4" w:colLast="4"/>
            <w:permEnd w:id="875571830"/>
            <w:permEnd w:id="1548830523"/>
            <w:permEnd w:id="1527408658"/>
            <w:permEnd w:id="847334149"/>
            <w:permEnd w:id="306392200"/>
          </w:p>
          <w:p w14:paraId="43E30B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845DF8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9CE24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3CA2C73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2677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7C09420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A37376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2B2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4F074EE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9E8E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0819BF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E67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4D43EAAA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A3D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74381679" w:edGrp="everyone" w:colFirst="0" w:colLast="0"/>
            <w:permStart w:id="411243144" w:edGrp="everyone" w:colFirst="1" w:colLast="1"/>
            <w:permStart w:id="779425357" w:edGrp="everyone" w:colFirst="2" w:colLast="2"/>
            <w:permStart w:id="784232316" w:edGrp="everyone" w:colFirst="3" w:colLast="3"/>
            <w:permStart w:id="666202580" w:edGrp="everyone" w:colFirst="4" w:colLast="4"/>
            <w:permEnd w:id="520571779"/>
            <w:permEnd w:id="326632871"/>
            <w:permEnd w:id="1203709368"/>
            <w:permEnd w:id="1649556395"/>
            <w:permEnd w:id="1494169388"/>
          </w:p>
          <w:p w14:paraId="7823039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24EA4C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4E1370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5AD8901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BF01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67D644E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221DFB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B6D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19B82F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AF35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6756861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2AA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702AEF00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E47C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509955206" w:edGrp="everyone" w:colFirst="0" w:colLast="0"/>
            <w:permStart w:id="1794639584" w:edGrp="everyone" w:colFirst="1" w:colLast="1"/>
            <w:permStart w:id="1549104524" w:edGrp="everyone" w:colFirst="2" w:colLast="2"/>
            <w:permStart w:id="644577612" w:edGrp="everyone" w:colFirst="3" w:colLast="3"/>
            <w:permStart w:id="508301283" w:edGrp="everyone" w:colFirst="4" w:colLast="4"/>
            <w:permEnd w:id="574381679"/>
            <w:permEnd w:id="411243144"/>
            <w:permEnd w:id="779425357"/>
            <w:permEnd w:id="784232316"/>
            <w:permEnd w:id="666202580"/>
          </w:p>
          <w:p w14:paraId="0A65B80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B529B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15CA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7DFDF3B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78D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25D897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148DFD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5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561A15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62A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71B3DD1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674C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0C6A9B7B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FC4B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897101002" w:edGrp="everyone" w:colFirst="0" w:colLast="0"/>
            <w:permStart w:id="882651270" w:edGrp="everyone" w:colFirst="1" w:colLast="1"/>
            <w:permStart w:id="1299739393" w:edGrp="everyone" w:colFirst="2" w:colLast="2"/>
            <w:permStart w:id="749877896" w:edGrp="everyone" w:colFirst="3" w:colLast="3"/>
            <w:permStart w:id="475690385" w:edGrp="everyone" w:colFirst="4" w:colLast="4"/>
            <w:permEnd w:id="1509955206"/>
            <w:permEnd w:id="1794639584"/>
            <w:permEnd w:id="1549104524"/>
            <w:permEnd w:id="644577612"/>
            <w:permEnd w:id="508301283"/>
          </w:p>
          <w:p w14:paraId="6FCB7CA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6C7AAF8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39AD58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4A25AA2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D9D9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19939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4E9FADC3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9F02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9DFBC1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0DFE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1EDB922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333E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1897101002"/>
    <w:permEnd w:id="882651270"/>
    <w:permEnd w:id="1299739393"/>
    <w:permEnd w:id="749877896"/>
    <w:permEnd w:id="475690385"/>
    <w:p w14:paraId="70DB7581" w14:textId="77777777"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14:paraId="2E37BC11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B36A8BA" w14:textId="77777777"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14:paraId="6AF3A529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013FB93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39A6FC9C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5635CE14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 w14:paraId="6620E7AF" w14:textId="77777777">
        <w:tc>
          <w:tcPr>
            <w:tcW w:w="13860" w:type="dxa"/>
            <w:shd w:val="clear" w:color="auto" w:fill="0000FF"/>
          </w:tcPr>
          <w:p w14:paraId="692FB433" w14:textId="77777777"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28A3CC" wp14:editId="7A20B6E0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E791A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A3CC"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14:paraId="08BE791A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14:paraId="176518A4" w14:textId="77777777"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14:paraId="1C6F0CEB" w14:textId="77777777"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14:paraId="6B4F55D5" w14:textId="77777777"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 xml:space="preserve">Vos </w:t>
      </w:r>
      <w:proofErr w:type="spellStart"/>
      <w:r>
        <w:rPr>
          <w:rFonts w:ascii="Times New Roman" w:hAnsi="Times New Roman"/>
          <w:smallCaps/>
          <w:sz w:val="24"/>
        </w:rPr>
        <w:t>activites</w:t>
      </w:r>
      <w:proofErr w:type="spellEnd"/>
      <w:r>
        <w:rPr>
          <w:rFonts w:ascii="Times New Roman" w:hAnsi="Times New Roman"/>
          <w:smallCaps/>
          <w:sz w:val="24"/>
        </w:rPr>
        <w:t xml:space="preserve"> en tant que salarie, non salarié, bénévole ou fonctionnaire (ou assimiles)</w:t>
      </w:r>
    </w:p>
    <w:p w14:paraId="5D9CAAA3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14:paraId="5E4B1C89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14:paraId="7D495960" w14:textId="77777777" w:rsidTr="00940629">
        <w:tc>
          <w:tcPr>
            <w:tcW w:w="2520" w:type="dxa"/>
            <w:shd w:val="clear" w:color="auto" w:fill="0000FF"/>
          </w:tcPr>
          <w:p w14:paraId="02928E2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14:paraId="4B638A7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14:paraId="44C2CD98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14:paraId="0056281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44C0AF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14:paraId="744C6F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</w:t>
            </w:r>
            <w:proofErr w:type="gramStart"/>
            <w:r>
              <w:rPr>
                <w:rFonts w:ascii="Arial" w:hAnsi="Arial"/>
                <w:color w:val="FFFFFF"/>
              </w:rPr>
              <w:t>en</w:t>
            </w:r>
            <w:proofErr w:type="gramEnd"/>
            <w:r>
              <w:rPr>
                <w:rFonts w:ascii="Arial" w:hAnsi="Arial"/>
                <w:color w:val="FFFFFF"/>
              </w:rPr>
              <w:t xml:space="preserve"> mois)</w:t>
            </w:r>
          </w:p>
        </w:tc>
        <w:tc>
          <w:tcPr>
            <w:tcW w:w="4500" w:type="dxa"/>
            <w:shd w:val="clear" w:color="auto" w:fill="0000FF"/>
          </w:tcPr>
          <w:p w14:paraId="33531A2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6204D2D" w14:textId="77777777"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14:paraId="703D717D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037C6D2" w14:textId="77777777"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14:paraId="76D303E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848EBA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14:paraId="4084C21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14:paraId="4016486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14:paraId="31E3F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14:paraId="118695B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14:paraId="732A262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14:paraId="3305B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14:paraId="01F6BFCD" w14:textId="77777777"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14:paraId="20D09DDE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BC4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975004546" w:edGrp="everyone" w:colFirst="0" w:colLast="0"/>
            <w:permStart w:id="43653588" w:edGrp="everyone" w:colFirst="1" w:colLast="1"/>
            <w:permStart w:id="2083258824" w:edGrp="everyone" w:colFirst="2" w:colLast="2"/>
            <w:permStart w:id="288254823" w:edGrp="everyone" w:colFirst="3" w:colLast="3"/>
            <w:permStart w:id="1057441370" w:edGrp="everyone" w:colFirst="4" w:colLast="4"/>
            <w:permStart w:id="78852736" w:edGrp="everyone" w:colFirst="5" w:colLast="5"/>
          </w:p>
          <w:p w14:paraId="1FB83310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788BA3B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2015429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14:paraId="6AA90FF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65F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417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749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673" w14:textId="77777777"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D4" w14:textId="77777777"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14:paraId="50BAA589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E0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266666407" w:edGrp="everyone" w:colFirst="0" w:colLast="0"/>
            <w:permStart w:id="2025589299" w:edGrp="everyone" w:colFirst="1" w:colLast="1"/>
            <w:permStart w:id="2117863774" w:edGrp="everyone" w:colFirst="2" w:colLast="2"/>
            <w:permStart w:id="2144478009" w:edGrp="everyone" w:colFirst="3" w:colLast="3"/>
            <w:permStart w:id="210268994" w:edGrp="everyone" w:colFirst="4" w:colLast="4"/>
            <w:permStart w:id="1116500514" w:edGrp="everyone" w:colFirst="5" w:colLast="5"/>
            <w:permEnd w:id="975004546"/>
            <w:permEnd w:id="43653588"/>
            <w:permEnd w:id="2083258824"/>
            <w:permEnd w:id="288254823"/>
            <w:permEnd w:id="1057441370"/>
            <w:permEnd w:id="78852736"/>
          </w:p>
          <w:p w14:paraId="3C9E8861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28E2B8C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1CD82F7F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CA2D64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183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FFE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16C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763" w14:textId="77777777"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AB3" w14:textId="77777777"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14:paraId="0DB3E8AD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0D0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860768375" w:edGrp="everyone" w:colFirst="0" w:colLast="0"/>
            <w:permStart w:id="525886244" w:edGrp="everyone" w:colFirst="1" w:colLast="1"/>
            <w:permStart w:id="1306536744" w:edGrp="everyone" w:colFirst="2" w:colLast="2"/>
            <w:permStart w:id="1668172310" w:edGrp="everyone" w:colFirst="3" w:colLast="3"/>
            <w:permStart w:id="784809064" w:edGrp="everyone" w:colFirst="4" w:colLast="4"/>
            <w:permStart w:id="677068527" w:edGrp="everyone" w:colFirst="5" w:colLast="5"/>
            <w:permEnd w:id="266666407"/>
            <w:permEnd w:id="2025589299"/>
            <w:permEnd w:id="2117863774"/>
            <w:permEnd w:id="2144478009"/>
            <w:permEnd w:id="210268994"/>
            <w:permEnd w:id="1116500514"/>
          </w:p>
          <w:p w14:paraId="33C1FF73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3471A7FC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074633C9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B3D5334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9AB" w14:textId="77777777"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5C6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0C" w14:textId="77777777"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D63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F70" w14:textId="77777777" w:rsidR="00BD3674" w:rsidRPr="002A1AE9" w:rsidRDefault="00BD3674" w:rsidP="00106D0F">
            <w:r>
              <w:t xml:space="preserve">               </w:t>
            </w:r>
          </w:p>
        </w:tc>
      </w:tr>
    </w:tbl>
    <w:permEnd w:id="860768375"/>
    <w:permEnd w:id="525886244"/>
    <w:permEnd w:id="1306536744"/>
    <w:permEnd w:id="1668172310"/>
    <w:permEnd w:id="784809064"/>
    <w:permEnd w:id="677068527"/>
    <w:p w14:paraId="49F1F848" w14:textId="77777777"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14:paraId="62CECE47" w14:textId="77777777" w:rsidR="005709DC" w:rsidRDefault="005709DC">
      <w:pPr>
        <w:rPr>
          <w:rFonts w:ascii="Arial" w:hAnsi="Arial"/>
          <w:i/>
          <w:sz w:val="22"/>
        </w:rPr>
      </w:pPr>
    </w:p>
    <w:p w14:paraId="32CC57C1" w14:textId="77777777" w:rsidR="005709DC" w:rsidRDefault="005709DC">
      <w:pPr>
        <w:rPr>
          <w:rFonts w:ascii="Arial" w:hAnsi="Arial"/>
          <w:i/>
          <w:sz w:val="22"/>
        </w:rPr>
      </w:pPr>
    </w:p>
    <w:p w14:paraId="644F5869" w14:textId="77777777" w:rsidR="005709DC" w:rsidRDefault="005709DC">
      <w:pPr>
        <w:pStyle w:val="Corpsdetexte3"/>
        <w:ind w:firstLine="540"/>
        <w:jc w:val="left"/>
        <w:rPr>
          <w:b/>
        </w:rPr>
      </w:pPr>
    </w:p>
    <w:p w14:paraId="52FF910E" w14:textId="77777777"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lastRenderedPageBreak/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14:paraId="316CA8E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1150826597" w:edGrp="everyone"/>
      <w:r>
        <w:rPr>
          <w:rFonts w:ascii="Arial" w:hAnsi="Arial"/>
          <w:b/>
        </w:rPr>
        <w:t xml:space="preserve">              </w:t>
      </w:r>
    </w:p>
    <w:p w14:paraId="3099094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A04B9D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25A1B9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5E02E7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4636C3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53A491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8123D5D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EC8DBFF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AAC9CD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B0A418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3805B7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E42B1E4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FAF256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D3A0B3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6CD75C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32B44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DE654F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56828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9DAB6C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6A3F26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4A970CA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FCDDF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FA800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00D737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F13728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1E484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CC81A2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39FE06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71672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48E12F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97952A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E63FBB3" w14:textId="77777777"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14B38C" wp14:editId="3938EB95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4E7C" w14:textId="77777777" w:rsidR="005709DC" w:rsidRDefault="005709DC">
                            <w:permStart w:id="424703077" w:edGrp="everyone"/>
                            <w:permEnd w:id="4247030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B38C"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14:paraId="2A224E7C" w14:textId="77777777" w:rsidR="005709DC" w:rsidRDefault="005709DC">
                      <w:permStart w:id="424703077" w:edGrp="everyone"/>
                      <w:permEnd w:id="424703077"/>
                    </w:p>
                  </w:txbxContent>
                </v:textbox>
              </v:shape>
            </w:pict>
          </mc:Fallback>
        </mc:AlternateContent>
      </w:r>
      <w:permEnd w:id="1150826597"/>
    </w:p>
    <w:p w14:paraId="4CBBDC9D" w14:textId="77777777"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5E0B6407" w14:textId="77777777"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14:paraId="76093715" w14:textId="77777777"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14:paraId="5A9318F6" w14:textId="77777777"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14:paraId="58318AC7" w14:textId="77777777"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14:paraId="7FA5E655" w14:textId="77777777" w:rsidR="005709DC" w:rsidRDefault="005709DC">
      <w:pPr>
        <w:rPr>
          <w:rFonts w:ascii="Arial" w:hAnsi="Arial"/>
          <w:i/>
          <w:sz w:val="22"/>
        </w:rPr>
      </w:pPr>
    </w:p>
    <w:p w14:paraId="1A823641" w14:textId="77777777" w:rsidR="005709DC" w:rsidRDefault="00BD3674">
      <w:permStart w:id="217986591" w:edGrp="everyone"/>
      <w:r>
        <w:t xml:space="preserve">                    </w:t>
      </w:r>
    </w:p>
    <w:p w14:paraId="10681A55" w14:textId="77777777" w:rsidR="008E54D7" w:rsidRDefault="008E54D7"/>
    <w:p w14:paraId="04C6E3A2" w14:textId="77777777" w:rsidR="008E54D7" w:rsidRDefault="008E54D7"/>
    <w:p w14:paraId="5D176C88" w14:textId="77777777" w:rsidR="008E54D7" w:rsidRDefault="008E54D7"/>
    <w:p w14:paraId="66AB7D76" w14:textId="77777777" w:rsidR="008E54D7" w:rsidRDefault="008E54D7"/>
    <w:p w14:paraId="5BF912D3" w14:textId="77777777" w:rsidR="008E54D7" w:rsidRDefault="008E54D7"/>
    <w:p w14:paraId="7D540543" w14:textId="77777777" w:rsidR="008E54D7" w:rsidRDefault="008E54D7"/>
    <w:p w14:paraId="1B5AC8AA" w14:textId="77777777" w:rsidR="008E54D7" w:rsidRDefault="008E54D7"/>
    <w:p w14:paraId="04D0D5D6" w14:textId="77777777" w:rsidR="008E54D7" w:rsidRDefault="008E54D7"/>
    <w:p w14:paraId="5AA82F6F" w14:textId="77777777" w:rsidR="008E54D7" w:rsidRDefault="008E54D7"/>
    <w:p w14:paraId="0130941D" w14:textId="77777777" w:rsidR="008E54D7" w:rsidRDefault="008E54D7"/>
    <w:p w14:paraId="3FAEC765" w14:textId="77777777" w:rsidR="008E54D7" w:rsidRDefault="008E54D7"/>
    <w:p w14:paraId="2F2443A3" w14:textId="77777777" w:rsidR="008E54D7" w:rsidRDefault="008E54D7"/>
    <w:p w14:paraId="1D439045" w14:textId="77777777" w:rsidR="008E54D7" w:rsidRDefault="008E54D7"/>
    <w:p w14:paraId="4402688E" w14:textId="77777777" w:rsidR="008E54D7" w:rsidRDefault="008E54D7"/>
    <w:p w14:paraId="2B71DFFC" w14:textId="77777777" w:rsidR="008E54D7" w:rsidRDefault="008E54D7"/>
    <w:p w14:paraId="4AAA9C90" w14:textId="77777777" w:rsidR="008E54D7" w:rsidRDefault="008E54D7"/>
    <w:p w14:paraId="0E452E3C" w14:textId="77777777" w:rsidR="008E54D7" w:rsidRDefault="008E54D7"/>
    <w:p w14:paraId="0F0B792F" w14:textId="77777777" w:rsidR="008E54D7" w:rsidRDefault="008E54D7"/>
    <w:p w14:paraId="4634BB31" w14:textId="77777777" w:rsidR="008E54D7" w:rsidRDefault="008E54D7"/>
    <w:p w14:paraId="6FFE2CB3" w14:textId="77777777" w:rsidR="008E54D7" w:rsidRDefault="008E54D7"/>
    <w:p w14:paraId="0505D06F" w14:textId="77777777" w:rsidR="008E54D7" w:rsidRDefault="008E54D7"/>
    <w:p w14:paraId="4B19DA1C" w14:textId="77777777" w:rsidR="008E54D7" w:rsidRDefault="008E54D7"/>
    <w:p w14:paraId="39D14F52" w14:textId="77777777" w:rsidR="008E54D7" w:rsidRDefault="008E54D7"/>
    <w:p w14:paraId="2DDCCCE4" w14:textId="77777777" w:rsidR="008E54D7" w:rsidRDefault="008E54D7"/>
    <w:p w14:paraId="0AAD00FA" w14:textId="77777777" w:rsidR="008E54D7" w:rsidRDefault="008E54D7"/>
    <w:p w14:paraId="2A0B2880" w14:textId="77777777" w:rsidR="008E54D7" w:rsidRDefault="008E54D7"/>
    <w:p w14:paraId="091D7A64" w14:textId="77777777" w:rsidR="008E54D7" w:rsidRDefault="008E54D7">
      <w:permStart w:id="1330518626" w:edGrp="everyone"/>
      <w:permEnd w:id="217986591"/>
      <w:permEnd w:id="1330518626"/>
    </w:p>
    <w:p w14:paraId="4AECF12B" w14:textId="77777777"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14:paraId="7EECEA37" w14:textId="77777777"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61E239E3" w14:textId="77777777"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14:paraId="58D4C5D4" w14:textId="77777777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14:paraId="3ED3A7A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A N </w:t>
            </w:r>
            <w:proofErr w:type="spellStart"/>
            <w:r>
              <w:rPr>
                <w:rFonts w:ascii="Arial Black" w:hAnsi="Arial Black"/>
                <w:b w:val="0"/>
                <w:color w:val="FFFFFF"/>
                <w:sz w:val="28"/>
              </w:rPr>
              <w:t>N</w:t>
            </w:r>
            <w:proofErr w:type="spellEnd"/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14:paraId="71C91B94" w14:textId="77777777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14:paraId="75B64D60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14:paraId="6DC34346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14:paraId="76F8C7BE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14:paraId="4113B2D8" w14:textId="77777777"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proofErr w:type="gramStart"/>
            <w:r>
              <w:rPr>
                <w:i/>
                <w:sz w:val="22"/>
                <w:szCs w:val="22"/>
              </w:rPr>
              <w:t>qui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14:paraId="2BC0D4D2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14:paraId="1FB159A7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14:paraId="4E740C5E" w14:textId="77777777" w:rsidTr="00333455">
        <w:trPr>
          <w:trHeight w:val="758"/>
        </w:trPr>
        <w:tc>
          <w:tcPr>
            <w:tcW w:w="1346" w:type="dxa"/>
          </w:tcPr>
          <w:p w14:paraId="4B33FAA5" w14:textId="77777777"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2046437941" w:edGrp="everyone" w:colFirst="2" w:colLast="2"/>
          </w:p>
          <w:p w14:paraId="24236BC7" w14:textId="77777777"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Etat CIVIL</w:t>
            </w:r>
          </w:p>
        </w:tc>
        <w:tc>
          <w:tcPr>
            <w:tcW w:w="6946" w:type="dxa"/>
          </w:tcPr>
          <w:p w14:paraId="7DEA70FB" w14:textId="77777777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Copie de la pièce d’identité  recto/verso</w:t>
            </w:r>
          </w:p>
          <w:p w14:paraId="25FD3629" w14:textId="77777777"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14:paraId="7E1388CD" w14:textId="77777777"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14:paraId="0A62BE61" w14:textId="77777777" w:rsidTr="00694A40">
        <w:trPr>
          <w:cantSplit/>
        </w:trPr>
        <w:tc>
          <w:tcPr>
            <w:tcW w:w="1346" w:type="dxa"/>
            <w:vMerge w:val="restart"/>
          </w:tcPr>
          <w:p w14:paraId="550B6191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545736552" w:edGrp="everyone" w:colFirst="2" w:colLast="2"/>
            <w:permEnd w:id="2046437941"/>
          </w:p>
          <w:p w14:paraId="30AAD556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24C72008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062499F1" w14:textId="77777777"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14:paraId="45326D85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14:paraId="3AA05F48" w14:textId="77777777"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14:paraId="35743070" w14:textId="77777777"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14:paraId="45730603" w14:textId="12595719"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5D1C39">
              <w:rPr>
                <w:rFonts w:ascii="Garamond" w:hAnsi="Garamond"/>
                <w:sz w:val="24"/>
              </w:rPr>
              <w:t xml:space="preserve">européen, </w:t>
            </w:r>
            <w:r w:rsidRPr="00333455">
              <w:rPr>
                <w:rFonts w:ascii="Garamond" w:hAnsi="Garamond"/>
                <w:sz w:val="24"/>
              </w:rPr>
              <w:t xml:space="preserve"> joindre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proofErr w:type="spellStart"/>
            <w:r w:rsidRPr="00333455">
              <w:rPr>
                <w:rFonts w:ascii="Garamond" w:hAnsi="Garamond"/>
                <w:sz w:val="24"/>
              </w:rPr>
              <w:t>EuroPass</w:t>
            </w:r>
            <w:bookmarkStart w:id="0" w:name="_GoBack"/>
            <w:bookmarkEnd w:id="0"/>
            <w:proofErr w:type="spellEnd"/>
            <w:r w:rsidRPr="00333455">
              <w:rPr>
                <w:rFonts w:ascii="Garamond" w:hAnsi="Garamond"/>
                <w:sz w:val="24"/>
              </w:rPr>
              <w:t>)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14:paraId="68BA8C4F" w14:textId="77777777"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14:paraId="57A5B021" w14:textId="77777777" w:rsidR="005709DC" w:rsidRDefault="00BD3674">
            <w:r w:rsidRPr="00BD3674">
              <w:t xml:space="preserve">             </w:t>
            </w:r>
          </w:p>
        </w:tc>
      </w:tr>
      <w:tr w:rsidR="005709DC" w14:paraId="1E1E7A14" w14:textId="77777777" w:rsidTr="00694A40">
        <w:trPr>
          <w:cantSplit/>
          <w:trHeight w:val="1325"/>
        </w:trPr>
        <w:tc>
          <w:tcPr>
            <w:tcW w:w="1346" w:type="dxa"/>
            <w:vMerge/>
          </w:tcPr>
          <w:p w14:paraId="092E414B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559762056" w:edGrp="everyone" w:colFirst="2" w:colLast="2"/>
            <w:permEnd w:id="545736552"/>
          </w:p>
        </w:tc>
        <w:tc>
          <w:tcPr>
            <w:tcW w:w="6946" w:type="dxa"/>
          </w:tcPr>
          <w:p w14:paraId="4E8B9A9C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Passeport formation</w:t>
            </w:r>
          </w:p>
          <w:p w14:paraId="5CB72DA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14:paraId="7A5E8D5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14:paraId="18606B18" w14:textId="77777777"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r w:rsidRPr="00333455">
              <w:rPr>
                <w:rFonts w:ascii="Garamond" w:hAnsi="Garamond"/>
                <w:sz w:val="24"/>
              </w:rPr>
              <w:t>ou Photocopie(s) d’attestation(s) de stage(s)</w:t>
            </w:r>
          </w:p>
        </w:tc>
        <w:tc>
          <w:tcPr>
            <w:tcW w:w="1280" w:type="dxa"/>
          </w:tcPr>
          <w:p w14:paraId="45F92533" w14:textId="77777777"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14:paraId="0214F93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79A849E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4827135C" w14:textId="77777777" w:rsidR="00417E68" w:rsidRDefault="00417E68"/>
        </w:tc>
      </w:tr>
      <w:tr w:rsidR="005709DC" w14:paraId="29F6FAA9" w14:textId="77777777" w:rsidTr="00304D3F">
        <w:trPr>
          <w:trHeight w:val="2952"/>
        </w:trPr>
        <w:tc>
          <w:tcPr>
            <w:tcW w:w="1346" w:type="dxa"/>
          </w:tcPr>
          <w:p w14:paraId="123E19F3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34014633" w:edGrp="everyone" w:colFirst="2" w:colLast="2"/>
            <w:permEnd w:id="1559762056"/>
          </w:p>
          <w:p w14:paraId="73763A18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99F9B1D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B0E6CB2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36CB53E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4C71D76D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14:paraId="46624A83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14:paraId="43D15C3B" w14:textId="77777777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Curriculum  Vitae détaillé</w:t>
            </w:r>
          </w:p>
          <w:p w14:paraId="51CC18B4" w14:textId="77777777"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14:paraId="1DDC7FFE" w14:textId="77777777" w:rsidR="00F71013" w:rsidRPr="00304D3F" w:rsidRDefault="00333455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04D3F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 w:rsidRPr="00304D3F">
              <w:rPr>
                <w:rFonts w:ascii="Garamond" w:hAnsi="Garamond"/>
                <w:sz w:val="24"/>
              </w:rPr>
              <w:t xml:space="preserve"> détaillé(s) de l’activité dans le poste actuel</w:t>
            </w:r>
            <w:r w:rsidR="00304D3F">
              <w:rPr>
                <w:rFonts w:ascii="Garamond" w:hAnsi="Garamond"/>
                <w:sz w:val="24"/>
              </w:rPr>
              <w:t> : activités exercées, fonction occupée, grade actuel…</w:t>
            </w:r>
          </w:p>
          <w:p w14:paraId="2F26FB81" w14:textId="77777777" w:rsidR="00795E2D" w:rsidRDefault="00795E2D" w:rsidP="00304D3F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 xml:space="preserve"> </w:t>
            </w:r>
          </w:p>
          <w:p w14:paraId="058B619A" w14:textId="77777777" w:rsidR="00795E2D" w:rsidRDefault="00795E2D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left" w:pos="4180"/>
              </w:tabs>
              <w:ind w:left="355" w:right="0" w:hanging="283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14:paraId="2BFAFB59" w14:textId="77777777" w:rsidR="00CD4DE7" w:rsidRDefault="00CD4DE7" w:rsidP="00CD4DE7">
            <w:pPr>
              <w:pStyle w:val="Paragraphedeliste"/>
              <w:rPr>
                <w:rFonts w:ascii="Garamond" w:hAnsi="Garamond"/>
              </w:rPr>
            </w:pPr>
          </w:p>
          <w:p w14:paraId="4F2C0D56" w14:textId="7CC5A104" w:rsidR="00CD4DE7" w:rsidRPr="00CD4DE7" w:rsidRDefault="00CD4DE7" w:rsidP="00CD4DE7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Cs w:val="0"/>
                <w:smallCaps/>
                <w:u w:val="single"/>
              </w:rPr>
            </w:pPr>
          </w:p>
        </w:tc>
        <w:tc>
          <w:tcPr>
            <w:tcW w:w="1280" w:type="dxa"/>
          </w:tcPr>
          <w:p w14:paraId="68088584" w14:textId="77777777"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14:paraId="2690D83C" w14:textId="77777777" w:rsidTr="00AA37EE">
        <w:trPr>
          <w:trHeight w:val="2198"/>
        </w:trPr>
        <w:tc>
          <w:tcPr>
            <w:tcW w:w="1346" w:type="dxa"/>
          </w:tcPr>
          <w:p w14:paraId="02FAF9D8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40885450" w:edGrp="everyone" w:colFirst="2" w:colLast="2"/>
            <w:permEnd w:id="534014633"/>
          </w:p>
          <w:p w14:paraId="714F7BC7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14C76DC" w14:textId="77777777" w:rsidR="00694A40" w:rsidRPr="0021739A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14:paraId="3D78A02D" w14:textId="77777777" w:rsidR="00694A40" w:rsidRPr="0021739A" w:rsidRDefault="0021739A" w:rsidP="0021739A">
            <w:pPr>
              <w:rPr>
                <w:rFonts w:ascii="Garamond" w:hAnsi="Garamond"/>
                <w:b/>
              </w:rPr>
            </w:pPr>
            <w:r w:rsidRPr="0021739A">
              <w:rPr>
                <w:rFonts w:ascii="Garamond" w:hAnsi="Garamond"/>
                <w:b/>
              </w:rPr>
              <w:t>L’</w:t>
            </w:r>
            <w:r w:rsidR="00694A40" w:rsidRPr="0021739A">
              <w:rPr>
                <w:rFonts w:ascii="Garamond" w:hAnsi="Garamond"/>
                <w:b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>
              <w:rPr>
                <w:rFonts w:ascii="Garamond" w:hAnsi="Garamond"/>
                <w:b/>
              </w:rPr>
              <w:t>départemental</w:t>
            </w:r>
            <w:r w:rsidR="00694A40" w:rsidRPr="0021739A">
              <w:rPr>
                <w:rFonts w:ascii="Garamond" w:hAnsi="Garamond"/>
                <w:b/>
              </w:rPr>
              <w:t xml:space="preserve"> pour les établissements placés sous </w:t>
            </w:r>
            <w:r w:rsidR="00F71013">
              <w:rPr>
                <w:rFonts w:ascii="Garamond" w:hAnsi="Garamond"/>
                <w:b/>
              </w:rPr>
              <w:t>sa</w:t>
            </w:r>
            <w:r w:rsidR="00694A40" w:rsidRPr="0021739A">
              <w:rPr>
                <w:rFonts w:ascii="Garamond" w:hAnsi="Garamond"/>
                <w:b/>
              </w:rPr>
              <w:t xml:space="preserve"> seule autorité tarifaire ;</w:t>
            </w:r>
          </w:p>
          <w:p w14:paraId="57A5B869" w14:textId="77777777" w:rsidR="00694A40" w:rsidRPr="0021739A" w:rsidRDefault="00694A40" w:rsidP="0021739A">
            <w:r w:rsidRPr="0021739A">
              <w:rPr>
                <w:rFonts w:ascii="Garamond" w:hAnsi="Garamond"/>
                <w:b/>
              </w:rPr>
              <w:t>L’avis</w:t>
            </w:r>
            <w:r w:rsidR="0021739A" w:rsidRPr="0021739A">
              <w:rPr>
                <w:rFonts w:ascii="Garamond" w:hAnsi="Garamond"/>
                <w:b/>
              </w:rPr>
              <w:t xml:space="preserve"> doit préciser</w:t>
            </w:r>
            <w:r w:rsidRPr="0021739A">
              <w:rPr>
                <w:rFonts w:ascii="Garamond" w:hAnsi="Garamond"/>
                <w:b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</w:tc>
        <w:tc>
          <w:tcPr>
            <w:tcW w:w="1280" w:type="dxa"/>
          </w:tcPr>
          <w:p w14:paraId="0BA07ABA" w14:textId="77777777"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540885450"/>
    </w:tbl>
    <w:p w14:paraId="1DC44526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0D9D83FF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6EDD8229" w14:textId="2F76A13B"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>NB : Les documents non rédigés en français doivent être transmis accompagnés d’une traduction réalisé</w:t>
      </w:r>
      <w:r w:rsidR="00F05238">
        <w:t>e</w:t>
      </w:r>
      <w:r>
        <w:t xml:space="preserve"> par un interpr</w:t>
      </w:r>
      <w:r w:rsidR="00F05238">
        <w:t>è</w:t>
      </w:r>
      <w:r>
        <w:t>t</w:t>
      </w:r>
      <w:r w:rsidR="00F05238">
        <w:t>e</w:t>
      </w:r>
      <w:r>
        <w:t xml:space="preserve"> assermenté.</w:t>
      </w:r>
    </w:p>
    <w:p w14:paraId="42D74566" w14:textId="77777777"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9D30" w14:textId="77777777" w:rsidR="00EB4D98" w:rsidRDefault="00EB4D98">
      <w:r>
        <w:separator/>
      </w:r>
    </w:p>
  </w:endnote>
  <w:endnote w:type="continuationSeparator" w:id="0">
    <w:p w14:paraId="4543780F" w14:textId="77777777" w:rsidR="00EB4D98" w:rsidRDefault="00EB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37DE" w14:textId="77777777"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B4E058F" w14:textId="77777777"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A5D5" w14:textId="77777777" w:rsidR="00EB4D98" w:rsidRDefault="00EB4D98">
      <w:r>
        <w:separator/>
      </w:r>
    </w:p>
  </w:footnote>
  <w:footnote w:type="continuationSeparator" w:id="0">
    <w:p w14:paraId="02670413" w14:textId="77777777" w:rsidR="00EB4D98" w:rsidRDefault="00EB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13F4"/>
    <w:multiLevelType w:val="hybridMultilevel"/>
    <w:tmpl w:val="353453E8"/>
    <w:lvl w:ilvl="0" w:tplc="A2AAF3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21"/>
  </w:num>
  <w:num w:numId="8">
    <w:abstractNumId w:val="4"/>
  </w:num>
  <w:num w:numId="9">
    <w:abstractNumId w:val="17"/>
  </w:num>
  <w:num w:numId="10">
    <w:abstractNumId w:val="29"/>
  </w:num>
  <w:num w:numId="11">
    <w:abstractNumId w:val="22"/>
  </w:num>
  <w:num w:numId="12">
    <w:abstractNumId w:val="18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19"/>
  </w:num>
  <w:num w:numId="20">
    <w:abstractNumId w:val="10"/>
  </w:num>
  <w:num w:numId="21">
    <w:abstractNumId w:val="27"/>
  </w:num>
  <w:num w:numId="22">
    <w:abstractNumId w:val="16"/>
  </w:num>
  <w:num w:numId="23">
    <w:abstractNumId w:val="0"/>
  </w:num>
  <w:num w:numId="24">
    <w:abstractNumId w:val="24"/>
  </w:num>
  <w:num w:numId="25">
    <w:abstractNumId w:val="23"/>
  </w:num>
  <w:num w:numId="26">
    <w:abstractNumId w:val="25"/>
  </w:num>
  <w:num w:numId="27">
    <w:abstractNumId w:val="8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C"/>
    <w:rsid w:val="00012A43"/>
    <w:rsid w:val="0002130A"/>
    <w:rsid w:val="0003440F"/>
    <w:rsid w:val="00045DAA"/>
    <w:rsid w:val="00060E9D"/>
    <w:rsid w:val="000648D8"/>
    <w:rsid w:val="000B6250"/>
    <w:rsid w:val="000F602D"/>
    <w:rsid w:val="001975CC"/>
    <w:rsid w:val="001B5B41"/>
    <w:rsid w:val="001D13C6"/>
    <w:rsid w:val="001F0E29"/>
    <w:rsid w:val="0021739A"/>
    <w:rsid w:val="00257991"/>
    <w:rsid w:val="00290249"/>
    <w:rsid w:val="002A5F1D"/>
    <w:rsid w:val="002B6B4D"/>
    <w:rsid w:val="0030194A"/>
    <w:rsid w:val="00304D3F"/>
    <w:rsid w:val="003177AB"/>
    <w:rsid w:val="00333455"/>
    <w:rsid w:val="0035575C"/>
    <w:rsid w:val="00366BE0"/>
    <w:rsid w:val="003713A9"/>
    <w:rsid w:val="003758E7"/>
    <w:rsid w:val="003929C3"/>
    <w:rsid w:val="003D474A"/>
    <w:rsid w:val="003E2319"/>
    <w:rsid w:val="004167D5"/>
    <w:rsid w:val="00417E68"/>
    <w:rsid w:val="00460471"/>
    <w:rsid w:val="00507543"/>
    <w:rsid w:val="00511977"/>
    <w:rsid w:val="00561486"/>
    <w:rsid w:val="00562E81"/>
    <w:rsid w:val="00566405"/>
    <w:rsid w:val="005709DC"/>
    <w:rsid w:val="00580128"/>
    <w:rsid w:val="00587994"/>
    <w:rsid w:val="005D1C39"/>
    <w:rsid w:val="00601C63"/>
    <w:rsid w:val="00634DFF"/>
    <w:rsid w:val="0065265D"/>
    <w:rsid w:val="0068775C"/>
    <w:rsid w:val="00694A40"/>
    <w:rsid w:val="006B5C56"/>
    <w:rsid w:val="00727673"/>
    <w:rsid w:val="0073001D"/>
    <w:rsid w:val="007362D3"/>
    <w:rsid w:val="00795E2D"/>
    <w:rsid w:val="007E32FC"/>
    <w:rsid w:val="007E3319"/>
    <w:rsid w:val="007F1E0F"/>
    <w:rsid w:val="00814ACE"/>
    <w:rsid w:val="00866BEA"/>
    <w:rsid w:val="00870FA5"/>
    <w:rsid w:val="00880149"/>
    <w:rsid w:val="008C4D8C"/>
    <w:rsid w:val="008E4225"/>
    <w:rsid w:val="008E54D7"/>
    <w:rsid w:val="008E5723"/>
    <w:rsid w:val="009172B3"/>
    <w:rsid w:val="00940629"/>
    <w:rsid w:val="009621F2"/>
    <w:rsid w:val="00980F12"/>
    <w:rsid w:val="009C5C6D"/>
    <w:rsid w:val="009D1859"/>
    <w:rsid w:val="009F3149"/>
    <w:rsid w:val="009F3610"/>
    <w:rsid w:val="00A03AAE"/>
    <w:rsid w:val="00A27382"/>
    <w:rsid w:val="00A41DC9"/>
    <w:rsid w:val="00A65CFE"/>
    <w:rsid w:val="00A866FD"/>
    <w:rsid w:val="00AA37EE"/>
    <w:rsid w:val="00AB458C"/>
    <w:rsid w:val="00AC6C52"/>
    <w:rsid w:val="00B9618C"/>
    <w:rsid w:val="00B96E83"/>
    <w:rsid w:val="00BD3674"/>
    <w:rsid w:val="00BE38B1"/>
    <w:rsid w:val="00BE4943"/>
    <w:rsid w:val="00BE7697"/>
    <w:rsid w:val="00BF333F"/>
    <w:rsid w:val="00C11F98"/>
    <w:rsid w:val="00C4505A"/>
    <w:rsid w:val="00C91EBD"/>
    <w:rsid w:val="00CD4DE7"/>
    <w:rsid w:val="00CD63BB"/>
    <w:rsid w:val="00D246C4"/>
    <w:rsid w:val="00D536EC"/>
    <w:rsid w:val="00D93FF3"/>
    <w:rsid w:val="00DA14A5"/>
    <w:rsid w:val="00DA2596"/>
    <w:rsid w:val="00DD08E7"/>
    <w:rsid w:val="00DE2E23"/>
    <w:rsid w:val="00E151BE"/>
    <w:rsid w:val="00E9025F"/>
    <w:rsid w:val="00EB106C"/>
    <w:rsid w:val="00EB4D98"/>
    <w:rsid w:val="00EC12F2"/>
    <w:rsid w:val="00EC6938"/>
    <w:rsid w:val="00F05238"/>
    <w:rsid w:val="00F36A6F"/>
    <w:rsid w:val="00F6226A"/>
    <w:rsid w:val="00F71013"/>
    <w:rsid w:val="00FE083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A942FA6"/>
  <w15:docId w15:val="{69C208B4-39DC-41F0-91CB-D7708F7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1BB7-2622-49E5-A501-D5EFC9B8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</Template>
  <TotalTime>3</TotalTime>
  <Pages>9</Pages>
  <Words>956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POMEL, Florence</cp:lastModifiedBy>
  <cp:revision>4</cp:revision>
  <cp:lastPrinted>2017-11-24T13:27:00Z</cp:lastPrinted>
  <dcterms:created xsi:type="dcterms:W3CDTF">2024-12-09T09:01:00Z</dcterms:created>
  <dcterms:modified xsi:type="dcterms:W3CDTF">2024-12-27T14:22:00Z</dcterms:modified>
</cp:coreProperties>
</file>