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</w:p>
    <w:p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:rsid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 xml:space="preserve">du travail et des solidarités </w:t>
      </w:r>
    </w:p>
    <w:p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:rsidTr="009F3610">
        <w:tc>
          <w:tcPr>
            <w:tcW w:w="10315" w:type="dxa"/>
          </w:tcPr>
          <w:p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:rsidR="00417E68" w:rsidRDefault="00417E68" w:rsidP="003177AB">
            <w:pPr>
              <w:jc w:val="center"/>
            </w:pPr>
          </w:p>
        </w:tc>
      </w:tr>
    </w:tbl>
    <w:p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2969D" wp14:editId="5EC9108D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486" w:rsidRDefault="00561486" w:rsidP="00561486">
                            <w:permStart w:id="2053917133" w:edGrp="everyone"/>
                            <w:permEnd w:id="20539171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969D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561486" w:rsidP="00561486">
                      <w:permStart w:id="2053917133" w:edGrp="everyone"/>
                      <w:permEnd w:id="2053917133"/>
                    </w:p>
                  </w:txbxContent>
                </v:textbox>
              </v:roundrect>
            </w:pict>
          </mc:Fallback>
        </mc:AlternateContent>
      </w:r>
    </w:p>
    <w:p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837A15" wp14:editId="34EF3539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486" w:rsidRDefault="00C11F98" w:rsidP="00561486">
                            <w:permStart w:id="139870845" w:edGrp="everyone"/>
                            <w:r>
                              <w:t xml:space="preserve">  </w:t>
                            </w:r>
                            <w:permEnd w:id="1398708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37A15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C11F98" w:rsidP="00561486">
                      <w:permStart w:id="139870845" w:edGrp="everyone"/>
                      <w:r>
                        <w:t xml:space="preserve">  </w:t>
                      </w:r>
                      <w:permEnd w:id="139870845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:rsidR="005709DC" w:rsidRPr="00FF57B7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FF57B7">
        <w:rPr>
          <w:rFonts w:asciiTheme="minorHAnsi" w:hAnsiTheme="minorHAnsi" w:cstheme="minorHAnsi"/>
          <w:sz w:val="22"/>
          <w:szCs w:val="22"/>
        </w:rPr>
        <w:t>Intitulé du co</w:t>
      </w:r>
      <w:r w:rsidR="009F3149" w:rsidRPr="00FF57B7">
        <w:rPr>
          <w:rFonts w:asciiTheme="minorHAnsi" w:hAnsiTheme="minorHAnsi" w:cstheme="minorHAnsi"/>
          <w:sz w:val="22"/>
          <w:szCs w:val="22"/>
        </w:rPr>
        <w:t xml:space="preserve">ncours pour lequel </w:t>
      </w:r>
      <w:r w:rsidR="00FF57B7" w:rsidRPr="00FF57B7">
        <w:rPr>
          <w:rFonts w:asciiTheme="minorHAnsi" w:hAnsiTheme="minorHAnsi" w:cstheme="minorHAnsi"/>
          <w:sz w:val="22"/>
          <w:szCs w:val="22"/>
        </w:rPr>
        <w:t>vous postulez</w:t>
      </w:r>
      <w:r w:rsidR="00601C63" w:rsidRPr="00FF57B7">
        <w:rPr>
          <w:rFonts w:asciiTheme="minorHAnsi" w:hAnsiTheme="minorHAnsi" w:cstheme="minorHAnsi"/>
          <w:sz w:val="22"/>
          <w:szCs w:val="22"/>
        </w:rPr>
        <w:t xml:space="preserve"> </w:t>
      </w:r>
      <w:r w:rsidR="005709DC" w:rsidRPr="00FF57B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DB5845" wp14:editId="17D612BB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0249" w:rsidRDefault="00290249" w:rsidP="00290249">
                            <w:permStart w:id="1379102589" w:edGrp="everyone"/>
                            <w:permEnd w:id="13791025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B5845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0249" w:rsidRDefault="00290249" w:rsidP="00290249">
                      <w:permStart w:id="1379102589" w:edGrp="everyone"/>
                      <w:permEnd w:id="1379102589"/>
                    </w:p>
                  </w:txbxContent>
                </v:textbox>
              </v:roundrect>
            </w:pict>
          </mc:Fallback>
        </mc:AlternateContent>
      </w:r>
    </w:p>
    <w:p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652881039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652881039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84487709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84487709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76677503" w:edGrp="everyone"/>
    </w:p>
    <w:permEnd w:id="76677503"/>
    <w:p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:rsidR="00FF57B7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763E5">
        <w:rPr>
          <w:rFonts w:asciiTheme="minorHAnsi" w:hAnsiTheme="minorHAnsi" w:cstheme="minorHAnsi"/>
          <w:sz w:val="28"/>
          <w:szCs w:val="28"/>
          <w:u w:val="single"/>
        </w:rPr>
        <w:t>Dossier à transmettre</w:t>
      </w:r>
      <w:r w:rsidR="00FF57B7" w:rsidRPr="008763E5">
        <w:rPr>
          <w:rFonts w:asciiTheme="minorHAnsi" w:hAnsiTheme="minorHAnsi" w:cstheme="minorHAnsi"/>
          <w:sz w:val="28"/>
          <w:szCs w:val="28"/>
          <w:u w:val="single"/>
        </w:rPr>
        <w:t xml:space="preserve"> à</w:t>
      </w:r>
      <w:r w:rsidR="008763E5" w:rsidRPr="008763E5">
        <w:rPr>
          <w:rFonts w:asciiTheme="minorHAnsi" w:hAnsiTheme="minorHAnsi" w:cstheme="minorHAnsi"/>
          <w:sz w:val="28"/>
          <w:szCs w:val="28"/>
          <w:u w:val="single"/>
        </w:rPr>
        <w:t xml:space="preserve"> : </w:t>
      </w:r>
    </w:p>
    <w:p w:rsidR="00772710" w:rsidRDefault="00772710" w:rsidP="00772710">
      <w:pPr>
        <w:pStyle w:val="Normalcentr"/>
        <w:tabs>
          <w:tab w:val="left" w:pos="2127"/>
          <w:tab w:val="left" w:pos="7200"/>
        </w:tabs>
        <w:ind w:left="2127" w:right="567" w:hanging="709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DIRECTION DU PERSONNEL ET DES AFFAIRES SOCIALES HCL</w:t>
      </w:r>
    </w:p>
    <w:p w:rsidR="00772710" w:rsidRDefault="00772710" w:rsidP="00772710">
      <w:pPr>
        <w:pStyle w:val="Normalcentr"/>
        <w:tabs>
          <w:tab w:val="left" w:pos="2127"/>
          <w:tab w:val="left" w:pos="2552"/>
          <w:tab w:val="left" w:pos="7200"/>
        </w:tabs>
        <w:ind w:left="2127" w:right="567" w:hanging="709"/>
        <w:jc w:val="center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SERVICE DES CONCOURS</w:t>
      </w:r>
    </w:p>
    <w:p w:rsidR="00772710" w:rsidRDefault="00772710" w:rsidP="00772710">
      <w:pPr>
        <w:pStyle w:val="Normalcentr"/>
        <w:tabs>
          <w:tab w:val="left" w:pos="2127"/>
          <w:tab w:val="left" w:pos="7200"/>
        </w:tabs>
        <w:ind w:left="2127" w:right="567" w:hanging="709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Christine Monet Buyse</w:t>
      </w:r>
    </w:p>
    <w:p w:rsidR="00772710" w:rsidRDefault="00772710" w:rsidP="00772710">
      <w:pPr>
        <w:pStyle w:val="Normalcentr"/>
        <w:tabs>
          <w:tab w:val="left" w:pos="2127"/>
          <w:tab w:val="left" w:pos="7200"/>
        </w:tabs>
        <w:ind w:left="2127" w:right="567" w:hanging="709"/>
        <w:jc w:val="center"/>
        <w:rPr>
          <w:rFonts w:asciiTheme="minorHAnsi" w:hAnsiTheme="minorHAnsi" w:cstheme="minorHAnsi"/>
          <w:b w:val="0"/>
          <w:i/>
          <w:sz w:val="24"/>
        </w:rPr>
      </w:pPr>
      <w:r>
        <w:rPr>
          <w:rFonts w:asciiTheme="minorHAnsi" w:hAnsiTheme="minorHAnsi" w:cstheme="minorHAnsi"/>
          <w:b w:val="0"/>
          <w:i/>
          <w:sz w:val="24"/>
        </w:rPr>
        <w:t>162 av Lacassagne</w:t>
      </w:r>
      <w:r w:rsidR="008B475F">
        <w:rPr>
          <w:rFonts w:asciiTheme="minorHAnsi" w:hAnsiTheme="minorHAnsi" w:cstheme="minorHAnsi"/>
          <w:b w:val="0"/>
          <w:i/>
          <w:sz w:val="24"/>
        </w:rPr>
        <w:t xml:space="preserve"> - Bat B</w:t>
      </w:r>
    </w:p>
    <w:p w:rsidR="00772710" w:rsidRDefault="00772710" w:rsidP="00772710">
      <w:pPr>
        <w:pStyle w:val="Normalcentr"/>
        <w:tabs>
          <w:tab w:val="left" w:pos="2127"/>
          <w:tab w:val="left" w:pos="7200"/>
        </w:tabs>
        <w:ind w:left="2127" w:right="567" w:hanging="709"/>
        <w:jc w:val="center"/>
        <w:rPr>
          <w:rFonts w:asciiTheme="minorHAnsi" w:hAnsiTheme="minorHAnsi" w:cstheme="minorHAnsi"/>
          <w:b w:val="0"/>
          <w:i/>
          <w:sz w:val="24"/>
        </w:rPr>
      </w:pPr>
      <w:r>
        <w:rPr>
          <w:rFonts w:asciiTheme="minorHAnsi" w:hAnsiTheme="minorHAnsi" w:cstheme="minorHAnsi"/>
          <w:b w:val="0"/>
          <w:i/>
          <w:sz w:val="24"/>
        </w:rPr>
        <w:t>69424 LYON Cedex O3</w:t>
      </w:r>
    </w:p>
    <w:p w:rsidR="00FF57B7" w:rsidRPr="008763E5" w:rsidRDefault="00FF57B7" w:rsidP="00772710">
      <w:pPr>
        <w:pStyle w:val="Normalcentr"/>
        <w:tabs>
          <w:tab w:val="clear" w:pos="8820"/>
          <w:tab w:val="left" w:pos="7200"/>
        </w:tabs>
        <w:ind w:left="0"/>
        <w:rPr>
          <w:rFonts w:asciiTheme="minorHAnsi" w:hAnsiTheme="minorHAnsi" w:cstheme="minorHAnsi"/>
          <w:color w:val="FF0000"/>
          <w:sz w:val="28"/>
          <w:szCs w:val="28"/>
        </w:rPr>
      </w:pPr>
    </w:p>
    <w:p w:rsidR="00BF333F" w:rsidRDefault="009F3610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 w:rsidRPr="0030194A">
        <w:rPr>
          <w:rFonts w:ascii="Engravers MT" w:hAnsi="Engravers MT"/>
          <w:sz w:val="22"/>
          <w:szCs w:val="22"/>
        </w:rPr>
        <w:t xml:space="preserve"> </w:t>
      </w:r>
      <w:r w:rsidR="009F3149">
        <w:rPr>
          <w:noProof/>
        </w:rPr>
        <w:drawing>
          <wp:inline distT="0" distB="0" distL="0" distR="0" wp14:anchorId="0B6A8C13" wp14:editId="118C62E9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5709DC" w:rsidRDefault="005709DC">
      <w:pPr>
        <w:jc w:val="center"/>
        <w:rPr>
          <w:b/>
          <w:sz w:val="16"/>
        </w:rPr>
      </w:pPr>
    </w:p>
    <w:p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:rsidR="005709DC" w:rsidRDefault="005709DC">
      <w:pPr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:rsidR="00634DFF" w:rsidRPr="00634DFF" w:rsidRDefault="00F6226A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r w:rsidRPr="00F6226A">
        <w:rPr>
          <w:rFonts w:ascii="Arial" w:hAnsi="Arial"/>
          <w:color w:val="000080"/>
          <w:sz w:val="22"/>
        </w:rPr>
        <w:t>un descriptif détaillé de l’emploi tenu, du domaine d’activité, du positionnement de l’emploi au sein de l’organisme employeur, du niveau de qualification nécessaire ainsi que les principales fonctions attachées à cet emploi.</w:t>
      </w:r>
    </w:p>
    <w:p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:rsidR="005709DC" w:rsidRDefault="005709DC">
      <w:pPr>
        <w:ind w:left="360"/>
        <w:rPr>
          <w:rFonts w:ascii="Arial" w:hAnsi="Arial"/>
          <w:color w:val="000080"/>
          <w:sz w:val="22"/>
        </w:rPr>
      </w:pPr>
    </w:p>
    <w:p w:rsidR="008E4225" w:rsidRDefault="008E4225">
      <w:pPr>
        <w:rPr>
          <w:rFonts w:ascii="Arial" w:hAnsi="Arial"/>
          <w:color w:val="000080"/>
          <w:sz w:val="22"/>
        </w:rPr>
      </w:pPr>
    </w:p>
    <w:p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</w:p>
    <w:p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0000FF"/>
          </w:tcPr>
          <w:p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1606711943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1606711943"/>
    </w:p>
    <w:p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1170616030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1170616030"/>
    </w:p>
    <w:p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1779527259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1779527259"/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98656315" w:edGrp="everyone"/>
      <w:r w:rsidR="00EB106C">
        <w:rPr>
          <w:rFonts w:ascii="Americana" w:hAnsi="Americana"/>
          <w:sz w:val="22"/>
        </w:rPr>
        <w:t xml:space="preserve">                  </w:t>
      </w:r>
      <w:permEnd w:id="98656315"/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915547676" w:edGrp="everyone"/>
      <w:r w:rsidR="00EB106C">
        <w:rPr>
          <w:rFonts w:ascii="Arial" w:hAnsi="Arial"/>
          <w:sz w:val="20"/>
        </w:rPr>
        <w:t xml:space="preserve">                     </w:t>
      </w:r>
      <w:permEnd w:id="915547676"/>
    </w:p>
    <w:p w:rsidR="005709DC" w:rsidRDefault="005709DC">
      <w:pPr>
        <w:spacing w:before="120"/>
        <w:rPr>
          <w:rFonts w:ascii="Americana" w:hAnsi="Americana"/>
          <w:sz w:val="22"/>
        </w:rPr>
      </w:pPr>
    </w:p>
    <w:p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1061900147" w:edGrp="everyone"/>
      <w:r w:rsidR="00EB106C">
        <w:rPr>
          <w:rFonts w:ascii="Arial" w:hAnsi="Arial"/>
          <w:sz w:val="20"/>
        </w:rPr>
        <w:t xml:space="preserve">         </w:t>
      </w:r>
      <w:permEnd w:id="1061900147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1744922092" w:edGrp="everyone"/>
      <w:r w:rsidR="00EB106C">
        <w:rPr>
          <w:rFonts w:ascii="Americana" w:hAnsi="Americana"/>
          <w:sz w:val="22"/>
        </w:rPr>
        <w:t xml:space="preserve">                    </w:t>
      </w:r>
      <w:permEnd w:id="1744922092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domicile 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>:</w:t>
      </w:r>
      <w:permStart w:id="20267789" w:edGrp="everyone"/>
      <w:permEnd w:id="20267789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143132401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143132401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1493134465" w:edGrp="everyone"/>
      <w:r w:rsidR="00EB106C">
        <w:rPr>
          <w:rFonts w:ascii="Arial" w:hAnsi="Arial"/>
          <w:sz w:val="20"/>
        </w:rPr>
        <w:t xml:space="preserve">                  </w:t>
      </w:r>
      <w:permEnd w:id="1493134465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bureau</w:t>
      </w:r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1042971991" w:edGrp="everyone"/>
      <w:r w:rsidR="00EB106C">
        <w:rPr>
          <w:rFonts w:ascii="Arial" w:hAnsi="Arial"/>
          <w:sz w:val="20"/>
        </w:rPr>
        <w:t xml:space="preserve">                          </w:t>
      </w:r>
      <w:permEnd w:id="1042971991"/>
    </w:p>
    <w:p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1554514715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1554514715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FFFFFF"/>
          </w:tcPr>
          <w:p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1189630842" w:edGrp="everyone"/>
    <w:p w:rsidR="005709DC" w:rsidRDefault="008B475F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1189630842"/>
      <w:r w:rsidR="005709DC" w:rsidRPr="008E4225">
        <w:rPr>
          <w:rStyle w:val="lev"/>
        </w:rPr>
        <w:t xml:space="preserve">    </w:t>
      </w:r>
      <w:r w:rsidR="008E5FE8" w:rsidRPr="008E4225">
        <w:rPr>
          <w:rStyle w:val="lev"/>
        </w:rPr>
        <w:t>S</w:t>
      </w:r>
      <w:r w:rsidR="008E5FE8">
        <w:rPr>
          <w:rStyle w:val="lev"/>
        </w:rPr>
        <w:t>ALARIE</w:t>
      </w:r>
      <w:r w:rsidR="008E5FE8" w:rsidRPr="008E4225">
        <w:rPr>
          <w:rStyle w:val="lev"/>
        </w:rPr>
        <w:t xml:space="preserve"> DU</w:t>
      </w:r>
      <w:r w:rsidR="005709DC" w:rsidRPr="008E4225">
        <w:rPr>
          <w:rStyle w:val="lev"/>
        </w:rPr>
        <w:t xml:space="preserve"> SECTEUR PRIVE</w:t>
      </w:r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8B475F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8B475F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336462647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336462647"/>
    </w:p>
    <w:p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319689839" w:edGrp="everyone"/>
    <w:p w:rsidR="005709DC" w:rsidRDefault="008B475F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319689839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70008292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700082923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420170110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420170110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1486517608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1486517608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1462716099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1462716099"/>
    </w:p>
    <w:p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951883813" w:edGrp="everyone"/>
    <w:p w:rsidR="005709DC" w:rsidRDefault="008B475F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951883813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766867037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766867037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1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>
        <w:tc>
          <w:tcPr>
            <w:tcW w:w="13892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22D6CD8" wp14:editId="73B552E3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6CD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0E39C60E" wp14:editId="596FB6AA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:rsidTr="00A41DC9">
        <w:trPr>
          <w:jc w:val="center"/>
        </w:trPr>
        <w:tc>
          <w:tcPr>
            <w:tcW w:w="123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:rsidTr="003758E7">
        <w:trPr>
          <w:jc w:val="center"/>
        </w:trPr>
        <w:tc>
          <w:tcPr>
            <w:tcW w:w="1234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964106449" w:edGrp="everyone"/>
            <w:permStart w:id="2051627240" w:edGrp="everyone" w:colFirst="2" w:colLast="2"/>
            <w:permStart w:id="1047790983" w:edGrp="everyone" w:colFirst="0" w:colLast="0"/>
            <w:permStart w:id="864561365" w:edGrp="everyone" w:colFirst="1" w:colLast="1"/>
            <w:r>
              <w:rPr>
                <w:sz w:val="24"/>
              </w:rPr>
              <w:t xml:space="preserve">               </w:t>
            </w:r>
            <w:permEnd w:id="964106449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1872911542" w:edGrp="everyone"/>
            <w:r w:rsidR="00EB106C">
              <w:rPr>
                <w:sz w:val="24"/>
              </w:rPr>
              <w:t xml:space="preserve">                           </w:t>
            </w:r>
            <w:permEnd w:id="1872911542"/>
          </w:p>
        </w:tc>
        <w:tc>
          <w:tcPr>
            <w:tcW w:w="4976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581908557" w:edGrp="everyone"/>
            <w:permStart w:id="1923364022" w:edGrp="everyone" w:colFirst="0" w:colLast="0"/>
            <w:permStart w:id="885612030" w:edGrp="everyone" w:colFirst="1" w:colLast="1"/>
            <w:permStart w:id="1090670962" w:edGrp="everyone" w:colFirst="2" w:colLast="2"/>
            <w:permEnd w:id="2051627240"/>
            <w:permEnd w:id="1047790983"/>
            <w:permEnd w:id="864561365"/>
            <w:r>
              <w:rPr>
                <w:rFonts w:ascii="Comic Sans MS" w:hAnsi="Comic Sans MS"/>
              </w:rPr>
              <w:t xml:space="preserve">               </w:t>
            </w:r>
            <w:permEnd w:id="581908557"/>
          </w:p>
          <w:p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239026920" w:edGrp="everyone"/>
            <w:r>
              <w:rPr>
                <w:rFonts w:ascii="Comic Sans MS" w:hAnsi="Comic Sans MS"/>
              </w:rPr>
              <w:t xml:space="preserve">                 </w:t>
            </w:r>
            <w:permEnd w:id="239026920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1923364022"/>
      <w:permEnd w:id="885612030"/>
      <w:permEnd w:id="1090670962"/>
    </w:tbl>
    <w:p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:rsidTr="00A41DC9">
        <w:tc>
          <w:tcPr>
            <w:tcW w:w="126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</w:tcPr>
          <w:p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50935934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</w:tbl>
    <w:p w:rsidR="005709DC" w:rsidRDefault="005709DC">
      <w:pPr>
        <w:rPr>
          <w:sz w:val="20"/>
        </w:rPr>
      </w:pPr>
    </w:p>
    <w:permEnd w:id="50935934"/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:rsidTr="003758E7">
        <w:tc>
          <w:tcPr>
            <w:tcW w:w="1800" w:type="dxa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00702423" w:edGrp="everyone" w:colFirst="0" w:colLast="0"/>
            <w:permStart w:id="2129923278" w:edGrp="everyone" w:colFirst="1" w:colLast="1"/>
            <w:permStart w:id="285094821" w:edGrp="everyone" w:colFirst="2" w:colLast="2"/>
            <w:permStart w:id="1271535872" w:edGrp="everyone" w:colFirst="3" w:colLast="3"/>
            <w:permStart w:id="720851800" w:edGrp="everyone" w:colFirst="4" w:colLast="4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du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au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73240587" w:edGrp="everyone" w:colFirst="0" w:colLast="0"/>
            <w:permStart w:id="1718238911" w:edGrp="everyone" w:colFirst="1" w:colLast="1"/>
            <w:permStart w:id="745156698" w:edGrp="everyone" w:colFirst="2" w:colLast="2"/>
            <w:permStart w:id="450437719" w:edGrp="everyone" w:colFirst="3" w:colLast="3"/>
            <w:permStart w:id="510473843" w:edGrp="everyone" w:colFirst="4" w:colLast="4"/>
            <w:permEnd w:id="500702423"/>
            <w:permEnd w:id="2129923278"/>
            <w:permEnd w:id="285094821"/>
            <w:permEnd w:id="1271535872"/>
            <w:permEnd w:id="720851800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093625824" w:edGrp="everyone" w:colFirst="0" w:colLast="0"/>
            <w:permStart w:id="113269232" w:edGrp="everyone" w:colFirst="1" w:colLast="1"/>
            <w:permStart w:id="602089231" w:edGrp="everyone" w:colFirst="2" w:colLast="2"/>
            <w:permStart w:id="766145988" w:edGrp="everyone" w:colFirst="3" w:colLast="3"/>
            <w:permStart w:id="2097682749" w:edGrp="everyone" w:colFirst="4" w:colLast="4"/>
            <w:permEnd w:id="173240587"/>
            <w:permEnd w:id="1718238911"/>
            <w:permEnd w:id="745156698"/>
            <w:permEnd w:id="450437719"/>
            <w:permEnd w:id="510473843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998012580" w:edGrp="everyone" w:colFirst="0" w:colLast="0"/>
            <w:permStart w:id="2139832277" w:edGrp="everyone" w:colFirst="1" w:colLast="1"/>
            <w:permStart w:id="885668338" w:edGrp="everyone" w:colFirst="2" w:colLast="2"/>
            <w:permStart w:id="354312475" w:edGrp="everyone" w:colFirst="3" w:colLast="3"/>
            <w:permStart w:id="1530877546" w:edGrp="everyone" w:colFirst="4" w:colLast="4"/>
            <w:permEnd w:id="1093625824"/>
            <w:permEnd w:id="113269232"/>
            <w:permEnd w:id="602089231"/>
            <w:permEnd w:id="766145988"/>
            <w:permEnd w:id="2097682749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2009159651" w:edGrp="everyone" w:colFirst="0" w:colLast="0"/>
            <w:permStart w:id="1727661658" w:edGrp="everyone" w:colFirst="1" w:colLast="1"/>
            <w:permStart w:id="1563843101" w:edGrp="everyone" w:colFirst="2" w:colLast="2"/>
            <w:permStart w:id="753023684" w:edGrp="everyone" w:colFirst="3" w:colLast="3"/>
            <w:permStart w:id="1131945006" w:edGrp="everyone" w:colFirst="4" w:colLast="4"/>
            <w:permEnd w:id="998012580"/>
            <w:permEnd w:id="2139832277"/>
            <w:permEnd w:id="885668338"/>
            <w:permEnd w:id="354312475"/>
            <w:permEnd w:id="1530877546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2009159651"/>
    <w:permEnd w:id="1727661658"/>
    <w:permEnd w:id="1563843101"/>
    <w:permEnd w:id="753023684"/>
    <w:permEnd w:id="1131945006"/>
    <w:p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>
        <w:tc>
          <w:tcPr>
            <w:tcW w:w="13860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1462DA" wp14:editId="7D214385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462DA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Vos activites en tant que salarie, non salarié, bénévole ou fonctionnaire (ou assimiles)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:rsidTr="00940629">
        <w:tc>
          <w:tcPr>
            <w:tcW w:w="25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(en mois)</w:t>
            </w:r>
          </w:p>
        </w:tc>
        <w:tc>
          <w:tcPr>
            <w:tcW w:w="45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516754045" w:edGrp="everyone" w:colFirst="0" w:colLast="0"/>
            <w:permStart w:id="247418167" w:edGrp="everyone" w:colFirst="1" w:colLast="1"/>
            <w:permStart w:id="1158634126" w:edGrp="everyone" w:colFirst="2" w:colLast="2"/>
            <w:permStart w:id="1710428453" w:edGrp="everyone" w:colFirst="3" w:colLast="3"/>
            <w:permStart w:id="61889618" w:edGrp="everyone" w:colFirst="4" w:colLast="4"/>
            <w:permStart w:id="1087646637" w:edGrp="everyone" w:colFirst="5" w:colLast="5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1101420227" w:edGrp="everyone" w:colFirst="0" w:colLast="0"/>
            <w:permStart w:id="51068134" w:edGrp="everyone" w:colFirst="1" w:colLast="1"/>
            <w:permStart w:id="1689352969" w:edGrp="everyone" w:colFirst="2" w:colLast="2"/>
            <w:permStart w:id="2012686201" w:edGrp="everyone" w:colFirst="3" w:colLast="3"/>
            <w:permStart w:id="519442289" w:edGrp="everyone" w:colFirst="4" w:colLast="4"/>
            <w:permStart w:id="662598944" w:edGrp="everyone" w:colFirst="5" w:colLast="5"/>
            <w:permEnd w:id="516754045"/>
            <w:permEnd w:id="247418167"/>
            <w:permEnd w:id="1158634126"/>
            <w:permEnd w:id="1710428453"/>
            <w:permEnd w:id="61889618"/>
            <w:permEnd w:id="1087646637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1643729961" w:edGrp="everyone" w:colFirst="0" w:colLast="0"/>
            <w:permStart w:id="2103861427" w:edGrp="everyone" w:colFirst="1" w:colLast="1"/>
            <w:permStart w:id="1580233994" w:edGrp="everyone" w:colFirst="2" w:colLast="2"/>
            <w:permStart w:id="1652763859" w:edGrp="everyone" w:colFirst="3" w:colLast="3"/>
            <w:permStart w:id="929565123" w:edGrp="everyone" w:colFirst="4" w:colLast="4"/>
            <w:permStart w:id="1373258841" w:edGrp="everyone" w:colFirst="5" w:colLast="5"/>
            <w:permEnd w:id="1101420227"/>
            <w:permEnd w:id="51068134"/>
            <w:permEnd w:id="1689352969"/>
            <w:permEnd w:id="2012686201"/>
            <w:permEnd w:id="519442289"/>
            <w:permEnd w:id="662598944"/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</w:t>
            </w:r>
          </w:p>
        </w:tc>
      </w:tr>
    </w:tbl>
    <w:permEnd w:id="1643729961"/>
    <w:permEnd w:id="2103861427"/>
    <w:permEnd w:id="1580233994"/>
    <w:permEnd w:id="1652763859"/>
    <w:permEnd w:id="929565123"/>
    <w:permEnd w:id="1373258841"/>
    <w:p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pStyle w:val="Corpsdetexte3"/>
        <w:ind w:firstLine="540"/>
        <w:jc w:val="left"/>
        <w:rPr>
          <w:b/>
        </w:rPr>
      </w:pPr>
    </w:p>
    <w:p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lastRenderedPageBreak/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2124970158" w:edGrp="everyone"/>
      <w:r>
        <w:rPr>
          <w:rFonts w:ascii="Arial" w:hAnsi="Arial"/>
          <w:b/>
        </w:rPr>
        <w:t xml:space="preserve">              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A6F25A" wp14:editId="3DAC2B41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709DC">
                            <w:permStart w:id="1119448416" w:edGrp="everyone"/>
                            <w:permEnd w:id="11194484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6F2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:rsidR="005709DC" w:rsidRDefault="005709DC">
                      <w:permStart w:id="1119448416" w:edGrp="everyone"/>
                      <w:permEnd w:id="1119448416"/>
                    </w:p>
                  </w:txbxContent>
                </v:textbox>
              </v:shape>
            </w:pict>
          </mc:Fallback>
        </mc:AlternateContent>
      </w:r>
      <w:permEnd w:id="2124970158"/>
    </w:p>
    <w:p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BD3674">
      <w:permStart w:id="36847272" w:edGrp="everyone"/>
      <w:r>
        <w:t xml:space="preserve">                    </w:t>
      </w:r>
    </w:p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>
      <w:permStart w:id="2060936968" w:edGrp="everyone"/>
      <w:permEnd w:id="36847272"/>
      <w:permEnd w:id="2060936968"/>
    </w:p>
    <w:p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>A N N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i/>
                <w:sz w:val="22"/>
                <w:szCs w:val="22"/>
              </w:rPr>
              <w:t xml:space="preserve">qui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:rsidTr="00333455">
        <w:trPr>
          <w:trHeight w:val="758"/>
        </w:trPr>
        <w:tc>
          <w:tcPr>
            <w:tcW w:w="1346" w:type="dxa"/>
          </w:tcPr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64915757" w:edGrp="everyone" w:colFirst="2" w:colLast="2"/>
          </w:p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Etat CIVIL</w:t>
            </w:r>
          </w:p>
        </w:tc>
        <w:tc>
          <w:tcPr>
            <w:tcW w:w="6946" w:type="dxa"/>
          </w:tcPr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Copie de la pièce d’identité  recto/verso</w:t>
            </w:r>
          </w:p>
          <w:p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:rsidTr="00694A40">
        <w:trPr>
          <w:cantSplit/>
        </w:trPr>
        <w:tc>
          <w:tcPr>
            <w:tcW w:w="1346" w:type="dxa"/>
            <w:vMerge w:val="restart"/>
          </w:tcPr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1592866024" w:edGrp="everyone" w:colFirst="2" w:colLast="2"/>
            <w:permEnd w:id="164915757"/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5D1C39">
              <w:rPr>
                <w:rFonts w:ascii="Garamond" w:hAnsi="Garamond"/>
                <w:sz w:val="24"/>
              </w:rPr>
              <w:t xml:space="preserve">européen, </w:t>
            </w:r>
            <w:r w:rsidRPr="00333455">
              <w:rPr>
                <w:rFonts w:ascii="Garamond" w:hAnsi="Garamond"/>
                <w:sz w:val="24"/>
              </w:rPr>
              <w:t xml:space="preserve"> joindre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r w:rsidRPr="00333455">
              <w:rPr>
                <w:rFonts w:ascii="Garamond" w:hAnsi="Garamond"/>
                <w:sz w:val="24"/>
              </w:rPr>
              <w:t>EuroPass )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r w:rsidRPr="00BD3674">
              <w:t xml:space="preserve">             </w:t>
            </w:r>
          </w:p>
        </w:tc>
      </w:tr>
      <w:tr w:rsidR="005709DC" w:rsidTr="00694A40">
        <w:trPr>
          <w:cantSplit/>
          <w:trHeight w:val="1325"/>
        </w:trPr>
        <w:tc>
          <w:tcPr>
            <w:tcW w:w="1346" w:type="dxa"/>
            <w:vMerge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2051672117" w:edGrp="everyone" w:colFirst="2" w:colLast="2"/>
            <w:permEnd w:id="1592866024"/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Passeport formation</w:t>
            </w: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r w:rsidRPr="00333455">
              <w:rPr>
                <w:rFonts w:ascii="Garamond" w:hAnsi="Garamond"/>
                <w:sz w:val="24"/>
              </w:rPr>
              <w:t>ou Photocopie(s) d’attestation(s) de stage(s)</w:t>
            </w:r>
          </w:p>
        </w:tc>
        <w:tc>
          <w:tcPr>
            <w:tcW w:w="1280" w:type="dxa"/>
          </w:tcPr>
          <w:p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/>
        </w:tc>
      </w:tr>
      <w:tr w:rsidR="005709DC" w:rsidTr="00AA37EE">
        <w:trPr>
          <w:trHeight w:val="3720"/>
        </w:trPr>
        <w:tc>
          <w:tcPr>
            <w:tcW w:w="1346" w:type="dxa"/>
          </w:tcPr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1028730817" w:edGrp="everyone" w:colFirst="2" w:colLast="2"/>
            <w:permEnd w:id="2051672117"/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Curriculum  Vitae détaillé</w:t>
            </w:r>
          </w:p>
          <w:p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>
              <w:rPr>
                <w:rFonts w:ascii="Garamond" w:hAnsi="Garamond"/>
                <w:sz w:val="24"/>
              </w:rPr>
              <w:t xml:space="preserve"> détaillé(s) de l’activité dans le poste actuel</w:t>
            </w:r>
          </w:p>
          <w:p w:rsidR="00F71013" w:rsidRDefault="00F71013" w:rsidP="00F71013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sym w:font="Wingdings" w:char="F0FC"/>
            </w:r>
            <w:r w:rsidRPr="00795E2D">
              <w:rPr>
                <w:rFonts w:ascii="Garamond" w:hAnsi="Garamond"/>
                <w:sz w:val="24"/>
              </w:rPr>
              <w:t xml:space="preserve">ou attestation(s) d’emploi détaillées des différents </w:t>
            </w: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postes occupés</w:t>
            </w:r>
          </w:p>
          <w:p w:rsidR="00795E2D" w:rsidRP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290"/>
              <w:rPr>
                <w:rFonts w:ascii="Garamond" w:hAnsi="Garamond"/>
                <w:sz w:val="24"/>
              </w:rPr>
            </w:pPr>
          </w:p>
          <w:p w:rsidR="00795E2D" w:rsidRDefault="00F71013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sym w:font="Wingdings" w:char="F0FC"/>
            </w:r>
            <w:r w:rsidR="00795E2D" w:rsidRPr="00795E2D">
              <w:rPr>
                <w:rFonts w:ascii="Garamond" w:hAnsi="Garamond"/>
                <w:sz w:val="24"/>
              </w:rPr>
              <w:t>ou  tout autre document justificatif d’activité</w:t>
            </w:r>
          </w:p>
          <w:p w:rsidR="00795E2D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:rsidR="00795E2D" w:rsidRDefault="00795E2D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left" w:pos="4180"/>
              </w:tabs>
              <w:ind w:left="355" w:right="0" w:hanging="283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:rsidR="001975CC" w:rsidRDefault="001975CC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:rsidTr="00AA37EE">
        <w:trPr>
          <w:trHeight w:val="2198"/>
        </w:trPr>
        <w:tc>
          <w:tcPr>
            <w:tcW w:w="1346" w:type="dxa"/>
          </w:tcPr>
          <w:p w:rsidR="0021739A" w:rsidRPr="00C23BE3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831392662" w:edGrp="everyone" w:colFirst="2" w:colLast="2"/>
            <w:permEnd w:id="1028730817"/>
          </w:p>
          <w:p w:rsidR="0021739A" w:rsidRPr="00C23BE3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694A40" w:rsidRPr="00C23BE3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C23BE3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:rsidR="00694A40" w:rsidRPr="00C23BE3" w:rsidRDefault="0021739A" w:rsidP="0021739A">
            <w:pPr>
              <w:rPr>
                <w:rFonts w:ascii="Garamond" w:hAnsi="Garamond"/>
                <w:b/>
                <w:strike/>
              </w:rPr>
            </w:pPr>
            <w:r w:rsidRPr="00C23BE3">
              <w:rPr>
                <w:rFonts w:ascii="Garamond" w:hAnsi="Garamond"/>
                <w:b/>
                <w:strike/>
              </w:rPr>
              <w:t>L’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 w:rsidRPr="00C23BE3">
              <w:rPr>
                <w:rFonts w:ascii="Garamond" w:hAnsi="Garamond"/>
                <w:b/>
                <w:strike/>
              </w:rPr>
              <w:t>départemental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 pour les établissements placés sous </w:t>
            </w:r>
            <w:r w:rsidR="00F71013" w:rsidRPr="00C23BE3">
              <w:rPr>
                <w:rFonts w:ascii="Garamond" w:hAnsi="Garamond"/>
                <w:b/>
                <w:strike/>
              </w:rPr>
              <w:t>sa</w:t>
            </w:r>
            <w:r w:rsidR="00694A40" w:rsidRPr="00C23BE3">
              <w:rPr>
                <w:rFonts w:ascii="Garamond" w:hAnsi="Garamond"/>
                <w:b/>
                <w:strike/>
              </w:rPr>
              <w:t xml:space="preserve"> seule autorité tarifaire ;</w:t>
            </w:r>
          </w:p>
          <w:p w:rsidR="00694A40" w:rsidRPr="00C23BE3" w:rsidRDefault="00694A40" w:rsidP="0021739A">
            <w:pPr>
              <w:rPr>
                <w:rFonts w:ascii="Garamond" w:hAnsi="Garamond"/>
                <w:b/>
                <w:strike/>
              </w:rPr>
            </w:pPr>
            <w:r w:rsidRPr="00C23BE3">
              <w:rPr>
                <w:rFonts w:ascii="Garamond" w:hAnsi="Garamond"/>
                <w:b/>
                <w:strike/>
              </w:rPr>
              <w:t>L’avis</w:t>
            </w:r>
            <w:r w:rsidR="0021739A" w:rsidRPr="00C23BE3">
              <w:rPr>
                <w:rFonts w:ascii="Garamond" w:hAnsi="Garamond"/>
                <w:b/>
                <w:strike/>
              </w:rPr>
              <w:t xml:space="preserve"> doit préciser</w:t>
            </w:r>
            <w:r w:rsidRPr="00C23BE3">
              <w:rPr>
                <w:rFonts w:ascii="Garamond" w:hAnsi="Garamond"/>
                <w:b/>
                <w:strike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  <w:p w:rsidR="00C23BE3" w:rsidRPr="00C23BE3" w:rsidRDefault="00C23BE3" w:rsidP="0021739A">
            <w:pPr>
              <w:rPr>
                <w:b/>
              </w:rPr>
            </w:pPr>
            <w:r w:rsidRPr="00C23BE3">
              <w:rPr>
                <w:rFonts w:ascii="Garamond" w:hAnsi="Garamond"/>
                <w:b/>
                <w:color w:val="FF0000"/>
                <w:highlight w:val="yellow"/>
              </w:rPr>
              <w:t>Ce document sera transmis par la DPAS</w:t>
            </w:r>
            <w:r w:rsidRPr="00C23BE3">
              <w:rPr>
                <w:rFonts w:ascii="Garamond" w:hAnsi="Garamond"/>
                <w:b/>
                <w:color w:val="FF0000"/>
              </w:rPr>
              <w:t xml:space="preserve"> </w:t>
            </w:r>
          </w:p>
        </w:tc>
        <w:tc>
          <w:tcPr>
            <w:tcW w:w="1280" w:type="dxa"/>
          </w:tcPr>
          <w:p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831392662"/>
    </w:tbl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>NB : Les documents non rédigés en français doivent être transmis accompagnés d’une traduction réalisé par un interprété assermenté.</w:t>
      </w:r>
    </w:p>
    <w:p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04" w:rsidRDefault="00E34B04">
      <w:r>
        <w:separator/>
      </w:r>
    </w:p>
  </w:endnote>
  <w:endnote w:type="continuationSeparator" w:id="0">
    <w:p w:rsidR="00E34B04" w:rsidRDefault="00E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04" w:rsidRDefault="00E34B04">
      <w:r>
        <w:separator/>
      </w:r>
    </w:p>
  </w:footnote>
  <w:footnote w:type="continuationSeparator" w:id="0">
    <w:p w:rsidR="00E34B04" w:rsidRDefault="00E3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13F4"/>
    <w:multiLevelType w:val="hybridMultilevel"/>
    <w:tmpl w:val="353453E8"/>
    <w:lvl w:ilvl="0" w:tplc="A2AAF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C"/>
    <w:rsid w:val="00012A43"/>
    <w:rsid w:val="0002130A"/>
    <w:rsid w:val="0003440F"/>
    <w:rsid w:val="00045DAA"/>
    <w:rsid w:val="000539B6"/>
    <w:rsid w:val="00060E9D"/>
    <w:rsid w:val="000648D8"/>
    <w:rsid w:val="000B6250"/>
    <w:rsid w:val="000F602D"/>
    <w:rsid w:val="001975CC"/>
    <w:rsid w:val="001B5B41"/>
    <w:rsid w:val="001D13C6"/>
    <w:rsid w:val="001E4589"/>
    <w:rsid w:val="001F0E29"/>
    <w:rsid w:val="0021739A"/>
    <w:rsid w:val="00290249"/>
    <w:rsid w:val="002A5F1D"/>
    <w:rsid w:val="002B6B4D"/>
    <w:rsid w:val="0030194A"/>
    <w:rsid w:val="003177AB"/>
    <w:rsid w:val="00333455"/>
    <w:rsid w:val="0035575C"/>
    <w:rsid w:val="00366BE0"/>
    <w:rsid w:val="003713A9"/>
    <w:rsid w:val="003758E7"/>
    <w:rsid w:val="003B21E4"/>
    <w:rsid w:val="003D474A"/>
    <w:rsid w:val="003E2319"/>
    <w:rsid w:val="004167D5"/>
    <w:rsid w:val="00417E68"/>
    <w:rsid w:val="00507543"/>
    <w:rsid w:val="00511977"/>
    <w:rsid w:val="00561486"/>
    <w:rsid w:val="00562E81"/>
    <w:rsid w:val="00566405"/>
    <w:rsid w:val="005709DC"/>
    <w:rsid w:val="00580128"/>
    <w:rsid w:val="00587994"/>
    <w:rsid w:val="005D1C39"/>
    <w:rsid w:val="00601C63"/>
    <w:rsid w:val="00634DFF"/>
    <w:rsid w:val="0065265D"/>
    <w:rsid w:val="0068775C"/>
    <w:rsid w:val="00694A40"/>
    <w:rsid w:val="006B5C56"/>
    <w:rsid w:val="00727673"/>
    <w:rsid w:val="0073001D"/>
    <w:rsid w:val="007362D3"/>
    <w:rsid w:val="00772710"/>
    <w:rsid w:val="00795E2D"/>
    <w:rsid w:val="007E3319"/>
    <w:rsid w:val="007F1E0F"/>
    <w:rsid w:val="00814ACE"/>
    <w:rsid w:val="00866BEA"/>
    <w:rsid w:val="00870FA5"/>
    <w:rsid w:val="008763E5"/>
    <w:rsid w:val="00880149"/>
    <w:rsid w:val="008B475F"/>
    <w:rsid w:val="008C4D8C"/>
    <w:rsid w:val="008E4225"/>
    <w:rsid w:val="008E54D7"/>
    <w:rsid w:val="008E5723"/>
    <w:rsid w:val="008E5FE8"/>
    <w:rsid w:val="009172B3"/>
    <w:rsid w:val="00940629"/>
    <w:rsid w:val="009621F2"/>
    <w:rsid w:val="00980F12"/>
    <w:rsid w:val="009C5C6D"/>
    <w:rsid w:val="009D1859"/>
    <w:rsid w:val="009F3149"/>
    <w:rsid w:val="009F3610"/>
    <w:rsid w:val="00A03AAE"/>
    <w:rsid w:val="00A27382"/>
    <w:rsid w:val="00A41DC9"/>
    <w:rsid w:val="00A866FD"/>
    <w:rsid w:val="00AA37EE"/>
    <w:rsid w:val="00AB458C"/>
    <w:rsid w:val="00AC6C52"/>
    <w:rsid w:val="00B2409D"/>
    <w:rsid w:val="00B9618C"/>
    <w:rsid w:val="00B96E83"/>
    <w:rsid w:val="00BD3674"/>
    <w:rsid w:val="00BE38B1"/>
    <w:rsid w:val="00BE4943"/>
    <w:rsid w:val="00BE7697"/>
    <w:rsid w:val="00BF333F"/>
    <w:rsid w:val="00C11F98"/>
    <w:rsid w:val="00C23BE3"/>
    <w:rsid w:val="00C4505A"/>
    <w:rsid w:val="00C91EBD"/>
    <w:rsid w:val="00CD63BB"/>
    <w:rsid w:val="00D246C4"/>
    <w:rsid w:val="00D93FF3"/>
    <w:rsid w:val="00DA14A5"/>
    <w:rsid w:val="00DA2596"/>
    <w:rsid w:val="00DD08E7"/>
    <w:rsid w:val="00DE2E23"/>
    <w:rsid w:val="00E151BE"/>
    <w:rsid w:val="00E34B04"/>
    <w:rsid w:val="00EB106C"/>
    <w:rsid w:val="00EC12F2"/>
    <w:rsid w:val="00F36A6F"/>
    <w:rsid w:val="00F6226A"/>
    <w:rsid w:val="00F71013"/>
    <w:rsid w:val="00FE0832"/>
    <w:rsid w:val="00FF57B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850BC97"/>
  <w15:docId w15:val="{5FFB9CAC-ECC9-419A-B9BB-E59DF277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62E0-23E0-422B-B59D-B92FEC9E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15</TotalTime>
  <Pages>9</Pages>
  <Words>957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GERARDO, Nathalie</cp:lastModifiedBy>
  <cp:revision>8</cp:revision>
  <cp:lastPrinted>2017-11-24T13:27:00Z</cp:lastPrinted>
  <dcterms:created xsi:type="dcterms:W3CDTF">2022-11-16T15:09:00Z</dcterms:created>
  <dcterms:modified xsi:type="dcterms:W3CDTF">2023-01-23T14:19:00Z</dcterms:modified>
</cp:coreProperties>
</file>